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AD1" w:rsidRDefault="00101AD1" w:rsidP="00101AD1">
      <w:pPr>
        <w:rPr>
          <w:sz w:val="20"/>
        </w:rPr>
      </w:pPr>
      <w:bookmarkStart w:id="0" w:name="Signatory"/>
      <w:bookmarkStart w:id="1" w:name="_GoBack"/>
      <w:bookmarkEnd w:id="1"/>
    </w:p>
    <w:p w:rsidR="00101AD1" w:rsidRDefault="00101AD1" w:rsidP="00101AD1">
      <w:pPr>
        <w:rPr>
          <w:sz w:val="20"/>
        </w:rPr>
      </w:pPr>
    </w:p>
    <w:p w:rsidR="00101AD1" w:rsidRDefault="00101AD1" w:rsidP="00101AD1">
      <w:pPr>
        <w:rPr>
          <w:sz w:val="20"/>
        </w:rPr>
      </w:pPr>
    </w:p>
    <w:p w:rsidR="00101AD1" w:rsidRDefault="00101AD1" w:rsidP="00101AD1">
      <w:pPr>
        <w:rPr>
          <w:sz w:val="20"/>
        </w:rPr>
      </w:pPr>
    </w:p>
    <w:p w:rsidR="00101AD1" w:rsidRPr="004A38CD" w:rsidRDefault="00101AD1" w:rsidP="00101A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Alteration of </w:t>
      </w:r>
      <w:r w:rsidRPr="004A38CD">
        <w:rPr>
          <w:b/>
          <w:sz w:val="32"/>
          <w:szCs w:val="32"/>
        </w:rPr>
        <w:t>Gateway Determination</w:t>
      </w:r>
      <w:r>
        <w:rPr>
          <w:b/>
          <w:sz w:val="32"/>
          <w:szCs w:val="32"/>
        </w:rPr>
        <w:t xml:space="preserve"> </w:t>
      </w:r>
    </w:p>
    <w:p w:rsidR="00101AD1" w:rsidRPr="004A38CD" w:rsidRDefault="00101AD1" w:rsidP="00101AD1">
      <w:pPr>
        <w:jc w:val="both"/>
        <w:rPr>
          <w:sz w:val="22"/>
          <w:szCs w:val="22"/>
        </w:rPr>
      </w:pPr>
    </w:p>
    <w:p w:rsidR="00101AD1" w:rsidRDefault="00101AD1" w:rsidP="00101AD1">
      <w:pPr>
        <w:autoSpaceDE w:val="0"/>
        <w:autoSpaceDN w:val="0"/>
        <w:adjustRightInd w:val="0"/>
        <w:rPr>
          <w:rFonts w:ascii="Arial-ItalicMT" w:hAnsi="Arial-ItalicMT" w:cs="Arial-ItalicMT"/>
          <w:i/>
          <w:iCs/>
        </w:rPr>
      </w:pPr>
      <w:r w:rsidRPr="00364ADE">
        <w:rPr>
          <w:b/>
          <w:i/>
        </w:rPr>
        <w:t xml:space="preserve">Planning </w:t>
      </w:r>
      <w:r>
        <w:rPr>
          <w:b/>
          <w:i/>
        </w:rPr>
        <w:t xml:space="preserve">proposal: PP_2016_PARRA_013_00 </w:t>
      </w:r>
      <w:r>
        <w:rPr>
          <w:rFonts w:ascii="Arial-ItalicMT" w:hAnsi="Arial-ItalicMT" w:cs="Arial-ItalicMT"/>
          <w:i/>
          <w:iCs/>
        </w:rPr>
        <w:t>for land at corner</w:t>
      </w:r>
    </w:p>
    <w:p w:rsidR="00101AD1" w:rsidRPr="00496426" w:rsidRDefault="00101AD1" w:rsidP="00101AD1">
      <w:pPr>
        <w:rPr>
          <w:i/>
        </w:rPr>
      </w:pPr>
      <w:r>
        <w:rPr>
          <w:rFonts w:ascii="Arial-ItalicMT" w:hAnsi="Arial-ItalicMT" w:cs="Arial-ItalicMT"/>
          <w:i/>
          <w:iCs/>
        </w:rPr>
        <w:t>of Parramatta Road, Albert Street, Victoria Street and the Railway Line, Granville.</w:t>
      </w:r>
    </w:p>
    <w:p w:rsidR="00101AD1" w:rsidRPr="00364ADE" w:rsidRDefault="00101AD1" w:rsidP="00101AD1"/>
    <w:p w:rsidR="00101AD1" w:rsidRDefault="00101AD1" w:rsidP="00E57A40">
      <w:pPr>
        <w:autoSpaceDE w:val="0"/>
        <w:autoSpaceDN w:val="0"/>
        <w:adjustRightInd w:val="0"/>
        <w:rPr>
          <w:rFonts w:ascii="ArialMT" w:hAnsi="ArialMT" w:cs="ArialMT"/>
        </w:rPr>
      </w:pPr>
      <w:r w:rsidRPr="00364ADE">
        <w:t xml:space="preserve">I, </w:t>
      </w:r>
      <w:r>
        <w:rPr>
          <w:rFonts w:ascii="ArialMT" w:hAnsi="ArialMT" w:cs="ArialMT"/>
        </w:rPr>
        <w:t xml:space="preserve">the Director, Sydney Region West, </w:t>
      </w:r>
      <w:r w:rsidRPr="00364ADE">
        <w:rPr>
          <w:rFonts w:cs="Arial"/>
        </w:rPr>
        <w:t xml:space="preserve">at the Department of </w:t>
      </w:r>
      <w:r w:rsidRPr="00364ADE">
        <w:t>Planning and Environment</w:t>
      </w:r>
      <w:r>
        <w:t>,</w:t>
      </w:r>
      <w:r w:rsidRPr="00364ADE">
        <w:t xml:space="preserve"> as delegate of the Greater Sydn</w:t>
      </w:r>
      <w:r w:rsidR="00E57A40">
        <w:t>e</w:t>
      </w:r>
      <w:r w:rsidRPr="00364ADE">
        <w:t xml:space="preserve">y Commission, have determined under </w:t>
      </w:r>
      <w:r w:rsidRPr="004C3802">
        <w:t>section 3.34(7)</w:t>
      </w:r>
      <w:r w:rsidRPr="00364ADE">
        <w:t xml:space="preserve"> of the </w:t>
      </w:r>
      <w:r w:rsidRPr="00364ADE">
        <w:rPr>
          <w:i/>
        </w:rPr>
        <w:t xml:space="preserve">Environmental Planning and Assessment Act 1979 </w:t>
      </w:r>
      <w:r w:rsidRPr="00364ADE">
        <w:t xml:space="preserve">to alter the Gateway determination dated </w:t>
      </w:r>
      <w:r>
        <w:rPr>
          <w:rFonts w:ascii="ArialMT" w:hAnsi="ArialMT" w:cs="ArialMT"/>
        </w:rPr>
        <w:t>15 June 2016 (as since altered) for the proposed</w:t>
      </w:r>
      <w:r w:rsidR="00E57A40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amendment to the Parramatta Local Environmental Plan 2011 as follows:</w:t>
      </w:r>
    </w:p>
    <w:p w:rsidR="00101AD1" w:rsidRPr="00364ADE" w:rsidRDefault="00101AD1" w:rsidP="00101AD1">
      <w:pPr>
        <w:rPr>
          <w:color w:val="FF0000"/>
        </w:rPr>
      </w:pPr>
    </w:p>
    <w:p w:rsidR="00101AD1" w:rsidRPr="00D56FEE" w:rsidRDefault="00101AD1" w:rsidP="00101AD1">
      <w:pPr>
        <w:pStyle w:val="ListParagraph"/>
        <w:numPr>
          <w:ilvl w:val="0"/>
          <w:numId w:val="30"/>
        </w:numPr>
        <w:rPr>
          <w:sz w:val="22"/>
          <w:szCs w:val="22"/>
        </w:rPr>
      </w:pPr>
      <w:r w:rsidRPr="00D56FEE">
        <w:rPr>
          <w:sz w:val="22"/>
          <w:szCs w:val="22"/>
        </w:rPr>
        <w:t>Delete:</w:t>
      </w:r>
    </w:p>
    <w:p w:rsidR="00101AD1" w:rsidRPr="00D5694E" w:rsidRDefault="00101AD1" w:rsidP="00101AD1">
      <w:pPr>
        <w:pStyle w:val="ListParagraph"/>
        <w:rPr>
          <w:sz w:val="22"/>
          <w:szCs w:val="22"/>
        </w:rPr>
      </w:pPr>
    </w:p>
    <w:p w:rsidR="00101AD1" w:rsidRPr="00D5694E" w:rsidRDefault="00101AD1" w:rsidP="00101AD1">
      <w:pPr>
        <w:pStyle w:val="ListParagraph"/>
        <w:ind w:left="709"/>
        <w:rPr>
          <w:sz w:val="22"/>
          <w:szCs w:val="22"/>
        </w:rPr>
      </w:pPr>
      <w:r w:rsidRPr="00D5694E">
        <w:rPr>
          <w:sz w:val="22"/>
          <w:szCs w:val="22"/>
        </w:rPr>
        <w:t xml:space="preserve">“condition </w:t>
      </w:r>
      <w:r>
        <w:rPr>
          <w:sz w:val="22"/>
          <w:szCs w:val="22"/>
        </w:rPr>
        <w:t>9</w:t>
      </w:r>
      <w:r w:rsidRPr="00D5694E">
        <w:rPr>
          <w:sz w:val="22"/>
          <w:szCs w:val="22"/>
        </w:rPr>
        <w:t xml:space="preserve">” </w:t>
      </w:r>
    </w:p>
    <w:p w:rsidR="00101AD1" w:rsidRPr="00D5694E" w:rsidRDefault="00101AD1" w:rsidP="00101AD1">
      <w:pPr>
        <w:pStyle w:val="ListParagraph"/>
        <w:rPr>
          <w:sz w:val="22"/>
          <w:szCs w:val="22"/>
        </w:rPr>
      </w:pPr>
    </w:p>
    <w:p w:rsidR="00101AD1" w:rsidRPr="00D5694E" w:rsidRDefault="00101AD1" w:rsidP="00101AD1">
      <w:pPr>
        <w:pStyle w:val="ListParagraph"/>
        <w:rPr>
          <w:sz w:val="22"/>
          <w:szCs w:val="22"/>
        </w:rPr>
      </w:pPr>
      <w:r w:rsidRPr="00D5694E">
        <w:rPr>
          <w:sz w:val="22"/>
          <w:szCs w:val="22"/>
        </w:rPr>
        <w:t>and replace with:</w:t>
      </w:r>
    </w:p>
    <w:p w:rsidR="00101AD1" w:rsidRPr="00D5694E" w:rsidRDefault="00101AD1" w:rsidP="00101AD1">
      <w:pPr>
        <w:rPr>
          <w:sz w:val="22"/>
          <w:szCs w:val="22"/>
        </w:rPr>
      </w:pPr>
    </w:p>
    <w:p w:rsidR="00101AD1" w:rsidRPr="00D56FEE" w:rsidRDefault="00101AD1" w:rsidP="00101AD1">
      <w:pPr>
        <w:pStyle w:val="ListParagraph"/>
        <w:ind w:left="709"/>
        <w:rPr>
          <w:color w:val="FF0000"/>
          <w:sz w:val="22"/>
          <w:szCs w:val="22"/>
        </w:rPr>
      </w:pPr>
      <w:r w:rsidRPr="00D5694E">
        <w:rPr>
          <w:sz w:val="22"/>
          <w:szCs w:val="22"/>
        </w:rPr>
        <w:t xml:space="preserve">a new condition </w:t>
      </w:r>
      <w:r>
        <w:rPr>
          <w:sz w:val="22"/>
          <w:szCs w:val="22"/>
        </w:rPr>
        <w:t>9</w:t>
      </w:r>
      <w:r w:rsidRPr="00D5694E">
        <w:rPr>
          <w:sz w:val="22"/>
          <w:szCs w:val="22"/>
        </w:rPr>
        <w:t xml:space="preserve"> “The timeframe </w:t>
      </w:r>
      <w:r w:rsidRPr="00D56FEE">
        <w:rPr>
          <w:color w:val="000000" w:themeColor="text1"/>
          <w:sz w:val="22"/>
          <w:szCs w:val="22"/>
        </w:rPr>
        <w:t xml:space="preserve">for completing the LEP is </w:t>
      </w:r>
      <w:r w:rsidRPr="00D5694E">
        <w:rPr>
          <w:sz w:val="22"/>
          <w:szCs w:val="22"/>
        </w:rPr>
        <w:t xml:space="preserve">by </w:t>
      </w:r>
      <w:r w:rsidR="00C81727">
        <w:rPr>
          <w:sz w:val="22"/>
          <w:szCs w:val="22"/>
        </w:rPr>
        <w:t>22</w:t>
      </w:r>
      <w:r>
        <w:rPr>
          <w:sz w:val="22"/>
          <w:szCs w:val="22"/>
        </w:rPr>
        <w:t xml:space="preserve"> June 2018</w:t>
      </w:r>
      <w:r w:rsidRPr="00D5694E">
        <w:rPr>
          <w:sz w:val="22"/>
          <w:szCs w:val="22"/>
        </w:rPr>
        <w:t>”</w:t>
      </w:r>
    </w:p>
    <w:p w:rsidR="00101AD1" w:rsidRPr="00D56FEE" w:rsidRDefault="00101AD1" w:rsidP="00101AD1">
      <w:pPr>
        <w:pStyle w:val="ListParagraph"/>
        <w:rPr>
          <w:sz w:val="22"/>
          <w:szCs w:val="22"/>
        </w:rPr>
      </w:pPr>
    </w:p>
    <w:p w:rsidR="00101AD1" w:rsidRDefault="00101AD1" w:rsidP="00101AD1">
      <w:pPr>
        <w:pStyle w:val="ListParagraph"/>
      </w:pPr>
    </w:p>
    <w:p w:rsidR="00101AD1" w:rsidRDefault="00101AD1" w:rsidP="00101AD1">
      <w:pPr>
        <w:pStyle w:val="ListParagraph"/>
      </w:pPr>
    </w:p>
    <w:p w:rsidR="00101AD1" w:rsidRPr="00364ADE" w:rsidRDefault="00101AD1" w:rsidP="00101AD1">
      <w:pPr>
        <w:pStyle w:val="ListParagraph"/>
      </w:pPr>
    </w:p>
    <w:p w:rsidR="00101AD1" w:rsidRPr="00364ADE" w:rsidRDefault="00101AD1" w:rsidP="00101AD1">
      <w:pPr>
        <w:tabs>
          <w:tab w:val="left" w:pos="2268"/>
          <w:tab w:val="left" w:pos="5670"/>
        </w:tabs>
        <w:jc w:val="both"/>
      </w:pPr>
      <w:r w:rsidRPr="00364ADE">
        <w:t>Dated</w:t>
      </w:r>
      <w:r w:rsidRPr="00364ADE">
        <w:tab/>
      </w:r>
      <w:r w:rsidR="00AB4709">
        <w:t>22</w:t>
      </w:r>
      <w:r w:rsidR="002F2016">
        <w:t>nd</w:t>
      </w:r>
      <w:r w:rsidR="00AB4709">
        <w:t xml:space="preserve"> day of March </w:t>
      </w:r>
      <w:r>
        <w:t>2018.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48"/>
        <w:gridCol w:w="4622"/>
      </w:tblGrid>
      <w:tr w:rsidR="00AB4709" w:rsidRPr="00364ADE" w:rsidTr="00053EBF">
        <w:trPr>
          <w:trHeight w:val="2138"/>
        </w:trPr>
        <w:tc>
          <w:tcPr>
            <w:tcW w:w="4619" w:type="dxa"/>
          </w:tcPr>
          <w:p w:rsidR="00101AD1" w:rsidRPr="00364ADE" w:rsidRDefault="00101AD1" w:rsidP="00053EBF">
            <w:pPr>
              <w:jc w:val="both"/>
            </w:pPr>
          </w:p>
        </w:tc>
        <w:tc>
          <w:tcPr>
            <w:tcW w:w="4668" w:type="dxa"/>
          </w:tcPr>
          <w:p w:rsidR="00101AD1" w:rsidRDefault="00101AD1" w:rsidP="00AB4709">
            <w:pPr>
              <w:pStyle w:val="StyleBefore24pt"/>
              <w:rPr>
                <w:color w:val="FF0000"/>
                <w:szCs w:val="24"/>
              </w:rPr>
            </w:pPr>
          </w:p>
          <w:p w:rsidR="00AB4709" w:rsidRPr="00AB4709" w:rsidRDefault="00AB4709" w:rsidP="00AB4709">
            <w:pPr>
              <w:rPr>
                <w:lang w:eastAsia="en-AU"/>
              </w:rPr>
            </w:pPr>
            <w:r w:rsidRPr="00AB4709">
              <w:rPr>
                <w:noProof/>
                <w:lang w:eastAsia="en-AU"/>
              </w:rPr>
              <w:drawing>
                <wp:inline distT="0" distB="0" distL="0" distR="0">
                  <wp:extent cx="2085975" cy="727918"/>
                  <wp:effectExtent l="0" t="0" r="0" b="0"/>
                  <wp:docPr id="2" name="Picture 2" descr="\\VFILERDPI\DPI-Home\ACaRRUTHERS\My Documents\AMC Electronic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VFILERDPI\DPI-Home\ACaRRUTHERS\My Documents\AMC Electronic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87" cy="74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AD1" w:rsidRPr="00213AB6" w:rsidRDefault="00101AD1" w:rsidP="00053EBF">
            <w:pPr>
              <w:rPr>
                <w:b/>
              </w:rPr>
            </w:pPr>
            <w:r w:rsidRPr="00213AB6">
              <w:rPr>
                <w:b/>
              </w:rPr>
              <w:t>Ann-Maree Car</w:t>
            </w:r>
            <w:r>
              <w:rPr>
                <w:b/>
              </w:rPr>
              <w:t>r</w:t>
            </w:r>
            <w:r w:rsidRPr="00213AB6">
              <w:rPr>
                <w:b/>
              </w:rPr>
              <w:t>uthers</w:t>
            </w:r>
          </w:p>
          <w:p w:rsidR="00101AD1" w:rsidRPr="00213AB6" w:rsidRDefault="00101AD1" w:rsidP="00053EBF">
            <w:pPr>
              <w:pStyle w:val="Lettertext"/>
              <w:rPr>
                <w:b/>
                <w:szCs w:val="24"/>
              </w:rPr>
            </w:pPr>
            <w:r w:rsidRPr="00213AB6">
              <w:rPr>
                <w:b/>
                <w:szCs w:val="24"/>
              </w:rPr>
              <w:t>Director, Sydney Region West</w:t>
            </w:r>
          </w:p>
          <w:p w:rsidR="00101AD1" w:rsidRPr="00364ADE" w:rsidRDefault="00101AD1" w:rsidP="00053EBF">
            <w:pPr>
              <w:rPr>
                <w:rFonts w:cs="Arial"/>
                <w:b/>
              </w:rPr>
            </w:pPr>
            <w:r w:rsidRPr="00364ADE">
              <w:rPr>
                <w:rFonts w:cs="Arial"/>
                <w:b/>
              </w:rPr>
              <w:t>Planning Services</w:t>
            </w:r>
          </w:p>
          <w:p w:rsidR="00101AD1" w:rsidRPr="00364ADE" w:rsidRDefault="00101AD1" w:rsidP="00053EBF">
            <w:pPr>
              <w:rPr>
                <w:rFonts w:cs="Arial"/>
                <w:b/>
                <w:color w:val="000000" w:themeColor="text1"/>
              </w:rPr>
            </w:pPr>
            <w:r w:rsidRPr="00364ADE">
              <w:rPr>
                <w:rFonts w:cs="Arial"/>
                <w:b/>
                <w:color w:val="000000" w:themeColor="text1"/>
              </w:rPr>
              <w:t>Department of Planning and Environment</w:t>
            </w:r>
          </w:p>
          <w:p w:rsidR="00101AD1" w:rsidRPr="00364ADE" w:rsidRDefault="00101AD1" w:rsidP="00053EBF">
            <w:pPr>
              <w:rPr>
                <w:rFonts w:cs="Arial"/>
                <w:b/>
              </w:rPr>
            </w:pPr>
          </w:p>
          <w:p w:rsidR="00101AD1" w:rsidRPr="00364ADE" w:rsidRDefault="00101AD1" w:rsidP="00053EBF">
            <w:pPr>
              <w:rPr>
                <w:b/>
              </w:rPr>
            </w:pPr>
            <w:r w:rsidRPr="00364ADE">
              <w:rPr>
                <w:rFonts w:cs="Arial"/>
                <w:b/>
                <w:color w:val="000000" w:themeColor="text1"/>
              </w:rPr>
              <w:t>Delegate of the Greater Sydney Commission</w:t>
            </w:r>
          </w:p>
        </w:tc>
      </w:tr>
    </w:tbl>
    <w:p w:rsidR="00101AD1" w:rsidRPr="004A38CD" w:rsidRDefault="00101AD1" w:rsidP="00101AD1">
      <w:pPr>
        <w:jc w:val="both"/>
        <w:rPr>
          <w:sz w:val="2"/>
          <w:szCs w:val="2"/>
        </w:rPr>
      </w:pPr>
    </w:p>
    <w:bookmarkEnd w:id="0"/>
    <w:p w:rsidR="00101AD1" w:rsidRPr="004A38CD" w:rsidRDefault="00101AD1" w:rsidP="00101AD1">
      <w:pPr>
        <w:jc w:val="both"/>
        <w:rPr>
          <w:sz w:val="2"/>
          <w:szCs w:val="2"/>
        </w:rPr>
      </w:pPr>
    </w:p>
    <w:p w:rsidR="008F7425" w:rsidRPr="00101AD1" w:rsidRDefault="008F7425" w:rsidP="00101AD1"/>
    <w:sectPr w:rsidR="008F7425" w:rsidRPr="00101AD1" w:rsidSect="00AD11EB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6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78F" w:rsidRDefault="00AB678F">
      <w:r>
        <w:separator/>
      </w:r>
    </w:p>
  </w:endnote>
  <w:endnote w:type="continuationSeparator" w:id="0">
    <w:p w:rsidR="00AB678F" w:rsidRDefault="00AB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2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94"/>
      <w:gridCol w:w="1508"/>
      <w:gridCol w:w="5245"/>
      <w:gridCol w:w="1276"/>
    </w:tblGrid>
    <w:tr w:rsidR="00E465E4" w:rsidRPr="00BA6F71" w:rsidTr="00E465E4">
      <w:trPr>
        <w:trHeight w:val="155"/>
      </w:trPr>
      <w:tc>
        <w:tcPr>
          <w:tcW w:w="1894" w:type="dxa"/>
          <w:tcMar>
            <w:left w:w="0" w:type="dxa"/>
            <w:right w:w="0" w:type="dxa"/>
          </w:tcMar>
        </w:tcPr>
        <w:p w:rsidR="00E465E4" w:rsidRPr="00A94D72" w:rsidRDefault="00E465E4" w:rsidP="00E465E4">
          <w:pPr>
            <w:pStyle w:val="Footer"/>
            <w:spacing w:before="80" w:line="220" w:lineRule="atLeast"/>
            <w:jc w:val="left"/>
            <w:rPr>
              <w:b/>
              <w:sz w:val="18"/>
              <w:szCs w:val="18"/>
            </w:rPr>
          </w:pPr>
        </w:p>
      </w:tc>
      <w:tc>
        <w:tcPr>
          <w:tcW w:w="1508" w:type="dxa"/>
        </w:tcPr>
        <w:p w:rsidR="00E465E4" w:rsidRPr="00F201F3" w:rsidRDefault="00E465E4" w:rsidP="00E465E4">
          <w:pPr>
            <w:pStyle w:val="Footer"/>
            <w:spacing w:before="80" w:line="220" w:lineRule="atLeast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Contact:</w:t>
          </w:r>
        </w:p>
      </w:tc>
      <w:tc>
        <w:tcPr>
          <w:tcW w:w="5245" w:type="dxa"/>
        </w:tcPr>
        <w:p w:rsidR="00E465E4" w:rsidRPr="005D06BF" w:rsidRDefault="00E465E4" w:rsidP="00E465E4">
          <w:pPr>
            <w:pStyle w:val="Footer"/>
            <w:spacing w:before="80" w:line="220" w:lineRule="atLeast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Name, Title, </w:t>
          </w:r>
          <w:r>
            <w:rPr>
              <w:sz w:val="18"/>
              <w:szCs w:val="18"/>
            </w:rPr>
            <w:br/>
          </w:r>
          <w:r w:rsidR="00AD11EB">
            <w:rPr>
              <w:sz w:val="18"/>
              <w:szCs w:val="18"/>
            </w:rPr>
            <w:t xml:space="preserve">Ph </w:t>
          </w:r>
          <w:proofErr w:type="spellStart"/>
          <w:r w:rsidR="00AD11EB">
            <w:rPr>
              <w:sz w:val="18"/>
              <w:szCs w:val="18"/>
            </w:rPr>
            <w:t>xxxx</w:t>
          </w:r>
          <w:proofErr w:type="spellEnd"/>
          <w:r w:rsidR="00AD11EB">
            <w:rPr>
              <w:sz w:val="18"/>
              <w:szCs w:val="18"/>
            </w:rPr>
            <w:t xml:space="preserve"> </w:t>
          </w:r>
          <w:proofErr w:type="spellStart"/>
          <w:r w:rsidR="00AD11EB">
            <w:rPr>
              <w:sz w:val="18"/>
              <w:szCs w:val="18"/>
            </w:rPr>
            <w:t>xxxx</w:t>
          </w:r>
          <w:proofErr w:type="spellEnd"/>
          <w:r w:rsidR="00AD11EB">
            <w:rPr>
              <w:sz w:val="18"/>
              <w:szCs w:val="18"/>
            </w:rPr>
            <w:t xml:space="preserve"> Mb: </w:t>
          </w:r>
          <w:proofErr w:type="spellStart"/>
          <w:r w:rsidR="00AD11EB">
            <w:rPr>
              <w:sz w:val="18"/>
              <w:szCs w:val="18"/>
            </w:rPr>
            <w:t>xxxx</w:t>
          </w:r>
          <w:proofErr w:type="spellEnd"/>
          <w:r w:rsidR="00AD11EB">
            <w:rPr>
              <w:sz w:val="18"/>
              <w:szCs w:val="18"/>
            </w:rPr>
            <w:t xml:space="preserve"> xxx </w:t>
          </w:r>
          <w:proofErr w:type="spellStart"/>
          <w:r w:rsidR="00AD11EB">
            <w:rPr>
              <w:sz w:val="18"/>
              <w:szCs w:val="18"/>
            </w:rPr>
            <w:t>xxx</w:t>
          </w:r>
          <w:proofErr w:type="spellEnd"/>
        </w:p>
      </w:tc>
      <w:tc>
        <w:tcPr>
          <w:tcW w:w="1276" w:type="dxa"/>
          <w:tcMar>
            <w:right w:w="0" w:type="dxa"/>
          </w:tcMar>
        </w:tcPr>
        <w:p w:rsidR="00E465E4" w:rsidRPr="00BA6F71" w:rsidRDefault="00E465E4" w:rsidP="00E465E4">
          <w:pPr>
            <w:pStyle w:val="Footer"/>
            <w:spacing w:before="80" w:line="220" w:lineRule="atLeast"/>
            <w:jc w:val="right"/>
            <w:rPr>
              <w:sz w:val="18"/>
              <w:szCs w:val="18"/>
            </w:rPr>
          </w:pPr>
          <w:r w:rsidRPr="00A94D72">
            <w:rPr>
              <w:sz w:val="18"/>
              <w:szCs w:val="18"/>
            </w:rPr>
            <w:fldChar w:fldCharType="begin"/>
          </w:r>
          <w:r w:rsidRPr="00A94D72">
            <w:rPr>
              <w:sz w:val="18"/>
              <w:szCs w:val="18"/>
            </w:rPr>
            <w:instrText xml:space="preserve"> PAGE </w:instrText>
          </w:r>
          <w:r w:rsidRPr="00A94D72">
            <w:rPr>
              <w:sz w:val="18"/>
              <w:szCs w:val="18"/>
            </w:rPr>
            <w:fldChar w:fldCharType="separate"/>
          </w:r>
          <w:r w:rsidR="00101AD1">
            <w:rPr>
              <w:noProof/>
              <w:sz w:val="18"/>
              <w:szCs w:val="18"/>
            </w:rPr>
            <w:t>3</w:t>
          </w:r>
          <w:r w:rsidRPr="00A94D72">
            <w:rPr>
              <w:sz w:val="18"/>
              <w:szCs w:val="18"/>
            </w:rPr>
            <w:fldChar w:fldCharType="end"/>
          </w:r>
          <w:r w:rsidRPr="00A94D72">
            <w:rPr>
              <w:sz w:val="18"/>
              <w:szCs w:val="18"/>
            </w:rPr>
            <w:t xml:space="preserve"> of </w:t>
          </w:r>
          <w:r w:rsidRPr="00A94D72">
            <w:rPr>
              <w:sz w:val="18"/>
              <w:szCs w:val="18"/>
            </w:rPr>
            <w:fldChar w:fldCharType="begin"/>
          </w:r>
          <w:r w:rsidRPr="00A94D72">
            <w:rPr>
              <w:sz w:val="18"/>
              <w:szCs w:val="18"/>
            </w:rPr>
            <w:instrText xml:space="preserve"> NUMPAGES </w:instrText>
          </w:r>
          <w:r w:rsidRPr="00A94D72">
            <w:rPr>
              <w:sz w:val="18"/>
              <w:szCs w:val="18"/>
            </w:rPr>
            <w:fldChar w:fldCharType="separate"/>
          </w:r>
          <w:r w:rsidR="00101AD1">
            <w:rPr>
              <w:noProof/>
              <w:sz w:val="18"/>
              <w:szCs w:val="18"/>
            </w:rPr>
            <w:t>3</w:t>
          </w:r>
          <w:r w:rsidRPr="00A94D72">
            <w:rPr>
              <w:sz w:val="18"/>
              <w:szCs w:val="18"/>
            </w:rPr>
            <w:fldChar w:fldCharType="end"/>
          </w:r>
        </w:p>
      </w:tc>
    </w:tr>
  </w:tbl>
  <w:p w:rsidR="004D09DC" w:rsidRPr="0078295C" w:rsidRDefault="003542CD" w:rsidP="003542CD">
    <w:pPr>
      <w:spacing w:before="120"/>
      <w:jc w:val="center"/>
      <w:rPr>
        <w:rFonts w:eastAsia="Calibri"/>
        <w:b/>
        <w:color w:val="FF0000"/>
        <w:sz w:val="22"/>
      </w:rPr>
    </w:pPr>
    <w:r w:rsidRPr="0078295C">
      <w:rPr>
        <w:rFonts w:eastAsia="Calibri"/>
        <w:b/>
        <w:color w:val="FF0000"/>
        <w:sz w:val="22"/>
      </w:rPr>
      <w:t>SENSITIVE: NSW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78F" w:rsidRDefault="00AB678F">
      <w:r>
        <w:separator/>
      </w:r>
    </w:p>
  </w:footnote>
  <w:footnote w:type="continuationSeparator" w:id="0">
    <w:p w:rsidR="00AB678F" w:rsidRDefault="00AB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425" w:rsidRPr="00AD5757" w:rsidRDefault="00AD5757" w:rsidP="00AD5757">
    <w:pPr>
      <w:pStyle w:val="Header"/>
      <w:jc w:val="center"/>
      <w:rPr>
        <w:rFonts w:eastAsia="Calibri"/>
        <w:b/>
        <w:color w:val="FF0000"/>
      </w:rPr>
    </w:pPr>
    <w:r w:rsidRPr="000527D4">
      <w:rPr>
        <w:rFonts w:eastAsia="Calibri"/>
        <w:b/>
        <w:color w:val="FF0000"/>
      </w:rPr>
      <w:t>SENSITIVE: NSW GOVERNMENT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1EB" w:rsidRPr="00DA3E72" w:rsidRDefault="00DA3E72" w:rsidP="002E0BB5">
    <w:pPr>
      <w:pStyle w:val="TrackingNo"/>
      <w:jc w:val="left"/>
      <w:rPr>
        <w:rFonts w:cs="Arial"/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DC5D1E6" wp14:editId="391231E2">
          <wp:simplePos x="0" y="0"/>
          <wp:positionH relativeFrom="column">
            <wp:posOffset>80010</wp:posOffset>
          </wp:positionH>
          <wp:positionV relativeFrom="paragraph">
            <wp:posOffset>-112395</wp:posOffset>
          </wp:positionV>
          <wp:extent cx="2517775" cy="78041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5741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2F6369"/>
    <w:multiLevelType w:val="hybridMultilevel"/>
    <w:tmpl w:val="B1C8EF60"/>
    <w:lvl w:ilvl="0" w:tplc="CCA6839A">
      <w:start w:val="1"/>
      <w:numFmt w:val="bullet"/>
      <w:pStyle w:val="SecondTierBulli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B0A15"/>
    <w:multiLevelType w:val="hybridMultilevel"/>
    <w:tmpl w:val="37FC447A"/>
    <w:lvl w:ilvl="0" w:tplc="74DA370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D659E3"/>
    <w:multiLevelType w:val="hybridMultilevel"/>
    <w:tmpl w:val="C3C610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66202"/>
    <w:multiLevelType w:val="hybridMultilevel"/>
    <w:tmpl w:val="D72A06F6"/>
    <w:lvl w:ilvl="0" w:tplc="7916BC96">
      <w:start w:val="1"/>
      <w:numFmt w:val="decimal"/>
      <w:pStyle w:val="Listnumbered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/>
        <w:bCs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AB40EA"/>
    <w:multiLevelType w:val="hybridMultilevel"/>
    <w:tmpl w:val="E71EE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1709"/>
    <w:multiLevelType w:val="hybridMultilevel"/>
    <w:tmpl w:val="E73440F0"/>
    <w:lvl w:ilvl="0" w:tplc="B5864C2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F023C"/>
    <w:multiLevelType w:val="singleLevel"/>
    <w:tmpl w:val="F14C90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724AA3"/>
    <w:multiLevelType w:val="hybridMultilevel"/>
    <w:tmpl w:val="1A6E6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61AF2"/>
    <w:multiLevelType w:val="hybridMultilevel"/>
    <w:tmpl w:val="D250E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B4774"/>
    <w:multiLevelType w:val="hybridMultilevel"/>
    <w:tmpl w:val="C1383738"/>
    <w:lvl w:ilvl="0" w:tplc="D27A0898">
      <w:start w:val="1"/>
      <w:numFmt w:val="decimal"/>
      <w:pStyle w:val="BulletNumbers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color w:val="000000" w:themeColor="text1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1C433C"/>
    <w:multiLevelType w:val="hybridMultilevel"/>
    <w:tmpl w:val="3620B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7"/>
  </w:num>
  <w:num w:numId="21">
    <w:abstractNumId w:val="9"/>
  </w:num>
  <w:num w:numId="22">
    <w:abstractNumId w:val="2"/>
  </w:num>
  <w:num w:numId="23">
    <w:abstractNumId w:val="10"/>
  </w:num>
  <w:num w:numId="24">
    <w:abstractNumId w:val="1"/>
  </w:num>
  <w:num w:numId="25">
    <w:abstractNumId w:val="11"/>
  </w:num>
  <w:num w:numId="26">
    <w:abstractNumId w:val="5"/>
  </w:num>
  <w:num w:numId="27">
    <w:abstractNumId w:val="6"/>
  </w:num>
  <w:num w:numId="28">
    <w:abstractNumId w:val="4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3B"/>
    <w:rsid w:val="000008D4"/>
    <w:rsid w:val="00006AAD"/>
    <w:rsid w:val="00010AAF"/>
    <w:rsid w:val="000126BA"/>
    <w:rsid w:val="000203B0"/>
    <w:rsid w:val="000219B0"/>
    <w:rsid w:val="00022229"/>
    <w:rsid w:val="000229C1"/>
    <w:rsid w:val="00034AF9"/>
    <w:rsid w:val="00035AAE"/>
    <w:rsid w:val="000371D8"/>
    <w:rsid w:val="00041107"/>
    <w:rsid w:val="0004120C"/>
    <w:rsid w:val="000460F0"/>
    <w:rsid w:val="00071F79"/>
    <w:rsid w:val="00074734"/>
    <w:rsid w:val="00081090"/>
    <w:rsid w:val="00083537"/>
    <w:rsid w:val="00086B2A"/>
    <w:rsid w:val="00086BA2"/>
    <w:rsid w:val="00087D49"/>
    <w:rsid w:val="00090B90"/>
    <w:rsid w:val="00091FEB"/>
    <w:rsid w:val="000A0BDF"/>
    <w:rsid w:val="000A4779"/>
    <w:rsid w:val="000B1DF0"/>
    <w:rsid w:val="000B2E23"/>
    <w:rsid w:val="000B3BD2"/>
    <w:rsid w:val="000C24F7"/>
    <w:rsid w:val="000C2F94"/>
    <w:rsid w:val="000C4289"/>
    <w:rsid w:val="000C62B5"/>
    <w:rsid w:val="000C7104"/>
    <w:rsid w:val="000D3C5F"/>
    <w:rsid w:val="000D3FB0"/>
    <w:rsid w:val="000D72BD"/>
    <w:rsid w:val="000E2AE7"/>
    <w:rsid w:val="000E34C7"/>
    <w:rsid w:val="000F6586"/>
    <w:rsid w:val="00101AD1"/>
    <w:rsid w:val="00102F12"/>
    <w:rsid w:val="00103A37"/>
    <w:rsid w:val="00105E00"/>
    <w:rsid w:val="001121BD"/>
    <w:rsid w:val="001175BB"/>
    <w:rsid w:val="0012038A"/>
    <w:rsid w:val="00120F2E"/>
    <w:rsid w:val="0013305B"/>
    <w:rsid w:val="00142FD1"/>
    <w:rsid w:val="001463E8"/>
    <w:rsid w:val="001471B0"/>
    <w:rsid w:val="001501AF"/>
    <w:rsid w:val="00153759"/>
    <w:rsid w:val="00153969"/>
    <w:rsid w:val="00161746"/>
    <w:rsid w:val="0016789E"/>
    <w:rsid w:val="00170415"/>
    <w:rsid w:val="00172DCD"/>
    <w:rsid w:val="00172FCB"/>
    <w:rsid w:val="00174440"/>
    <w:rsid w:val="001818B1"/>
    <w:rsid w:val="00185651"/>
    <w:rsid w:val="00186227"/>
    <w:rsid w:val="00194AFC"/>
    <w:rsid w:val="00195D0C"/>
    <w:rsid w:val="001A7D81"/>
    <w:rsid w:val="001B0D49"/>
    <w:rsid w:val="001B13A5"/>
    <w:rsid w:val="001B58DF"/>
    <w:rsid w:val="001C3787"/>
    <w:rsid w:val="001C4B4F"/>
    <w:rsid w:val="001C5B0A"/>
    <w:rsid w:val="001C6B4C"/>
    <w:rsid w:val="001C736A"/>
    <w:rsid w:val="001D59F3"/>
    <w:rsid w:val="001E0D97"/>
    <w:rsid w:val="001E30B6"/>
    <w:rsid w:val="001E4885"/>
    <w:rsid w:val="001F09B6"/>
    <w:rsid w:val="001F5D82"/>
    <w:rsid w:val="002000B6"/>
    <w:rsid w:val="00203124"/>
    <w:rsid w:val="002043C5"/>
    <w:rsid w:val="0021708C"/>
    <w:rsid w:val="00217C3D"/>
    <w:rsid w:val="002203E0"/>
    <w:rsid w:val="00220F34"/>
    <w:rsid w:val="002261A2"/>
    <w:rsid w:val="002264FF"/>
    <w:rsid w:val="00230BE9"/>
    <w:rsid w:val="002315F1"/>
    <w:rsid w:val="00231CA6"/>
    <w:rsid w:val="00232706"/>
    <w:rsid w:val="002377CD"/>
    <w:rsid w:val="00237B0F"/>
    <w:rsid w:val="00244A03"/>
    <w:rsid w:val="00247349"/>
    <w:rsid w:val="00257CA9"/>
    <w:rsid w:val="00257E57"/>
    <w:rsid w:val="00271865"/>
    <w:rsid w:val="002758A4"/>
    <w:rsid w:val="002830BA"/>
    <w:rsid w:val="0028561D"/>
    <w:rsid w:val="002942E8"/>
    <w:rsid w:val="00295CE3"/>
    <w:rsid w:val="00297B8E"/>
    <w:rsid w:val="002A0406"/>
    <w:rsid w:val="002A6B41"/>
    <w:rsid w:val="002D5C6C"/>
    <w:rsid w:val="002D69BD"/>
    <w:rsid w:val="002E0BB5"/>
    <w:rsid w:val="002E0F21"/>
    <w:rsid w:val="002F036D"/>
    <w:rsid w:val="002F0A51"/>
    <w:rsid w:val="002F1F06"/>
    <w:rsid w:val="002F2016"/>
    <w:rsid w:val="002F22A4"/>
    <w:rsid w:val="002F3E59"/>
    <w:rsid w:val="003009E8"/>
    <w:rsid w:val="00302098"/>
    <w:rsid w:val="003028E2"/>
    <w:rsid w:val="003047B3"/>
    <w:rsid w:val="00305C3A"/>
    <w:rsid w:val="0031195A"/>
    <w:rsid w:val="00313553"/>
    <w:rsid w:val="00313745"/>
    <w:rsid w:val="00314919"/>
    <w:rsid w:val="00332DF5"/>
    <w:rsid w:val="00334957"/>
    <w:rsid w:val="0033551C"/>
    <w:rsid w:val="00336629"/>
    <w:rsid w:val="003418AA"/>
    <w:rsid w:val="003433B2"/>
    <w:rsid w:val="00345853"/>
    <w:rsid w:val="00351BF1"/>
    <w:rsid w:val="00352A0E"/>
    <w:rsid w:val="00353ECC"/>
    <w:rsid w:val="003542CD"/>
    <w:rsid w:val="00357B4A"/>
    <w:rsid w:val="00382E1E"/>
    <w:rsid w:val="003854A5"/>
    <w:rsid w:val="003927CC"/>
    <w:rsid w:val="003A3B6E"/>
    <w:rsid w:val="003A61B3"/>
    <w:rsid w:val="003A7DFC"/>
    <w:rsid w:val="003A7E26"/>
    <w:rsid w:val="003B0CFE"/>
    <w:rsid w:val="003B32E0"/>
    <w:rsid w:val="003B5D81"/>
    <w:rsid w:val="003B69A0"/>
    <w:rsid w:val="003B6BDF"/>
    <w:rsid w:val="003C11F6"/>
    <w:rsid w:val="003C21CA"/>
    <w:rsid w:val="003C5B93"/>
    <w:rsid w:val="003C6E64"/>
    <w:rsid w:val="003C726B"/>
    <w:rsid w:val="003D64C2"/>
    <w:rsid w:val="003E1776"/>
    <w:rsid w:val="003E2D8A"/>
    <w:rsid w:val="003F18D2"/>
    <w:rsid w:val="003F382B"/>
    <w:rsid w:val="003F4F05"/>
    <w:rsid w:val="003F54A1"/>
    <w:rsid w:val="003F6F97"/>
    <w:rsid w:val="003F7335"/>
    <w:rsid w:val="00403CEB"/>
    <w:rsid w:val="00405E95"/>
    <w:rsid w:val="004126A0"/>
    <w:rsid w:val="00417E0D"/>
    <w:rsid w:val="004213CF"/>
    <w:rsid w:val="00421E8E"/>
    <w:rsid w:val="004231AA"/>
    <w:rsid w:val="004233CB"/>
    <w:rsid w:val="00424478"/>
    <w:rsid w:val="004401E6"/>
    <w:rsid w:val="004408F2"/>
    <w:rsid w:val="004425AE"/>
    <w:rsid w:val="0045630F"/>
    <w:rsid w:val="004572A7"/>
    <w:rsid w:val="00464209"/>
    <w:rsid w:val="00476158"/>
    <w:rsid w:val="0048082E"/>
    <w:rsid w:val="00484988"/>
    <w:rsid w:val="0048690E"/>
    <w:rsid w:val="00487799"/>
    <w:rsid w:val="00487F87"/>
    <w:rsid w:val="004A018E"/>
    <w:rsid w:val="004A6785"/>
    <w:rsid w:val="004B353B"/>
    <w:rsid w:val="004B5A9F"/>
    <w:rsid w:val="004B5C27"/>
    <w:rsid w:val="004C1D70"/>
    <w:rsid w:val="004D09DC"/>
    <w:rsid w:val="004D3001"/>
    <w:rsid w:val="004E222E"/>
    <w:rsid w:val="004E5BE7"/>
    <w:rsid w:val="004F3397"/>
    <w:rsid w:val="0050398E"/>
    <w:rsid w:val="005041D4"/>
    <w:rsid w:val="005069C4"/>
    <w:rsid w:val="00506AB9"/>
    <w:rsid w:val="00506BD6"/>
    <w:rsid w:val="00510638"/>
    <w:rsid w:val="00516FB7"/>
    <w:rsid w:val="0052185E"/>
    <w:rsid w:val="005272D4"/>
    <w:rsid w:val="005278CD"/>
    <w:rsid w:val="005364A1"/>
    <w:rsid w:val="00536976"/>
    <w:rsid w:val="00537DF8"/>
    <w:rsid w:val="005423E4"/>
    <w:rsid w:val="005444A7"/>
    <w:rsid w:val="005453C4"/>
    <w:rsid w:val="00547C10"/>
    <w:rsid w:val="00550351"/>
    <w:rsid w:val="005509B0"/>
    <w:rsid w:val="00551680"/>
    <w:rsid w:val="00551C89"/>
    <w:rsid w:val="00553E71"/>
    <w:rsid w:val="00557EA4"/>
    <w:rsid w:val="00564119"/>
    <w:rsid w:val="005674DD"/>
    <w:rsid w:val="005829C3"/>
    <w:rsid w:val="00584525"/>
    <w:rsid w:val="00584C31"/>
    <w:rsid w:val="005868B7"/>
    <w:rsid w:val="00591BD8"/>
    <w:rsid w:val="0059522D"/>
    <w:rsid w:val="005A75F5"/>
    <w:rsid w:val="005B547F"/>
    <w:rsid w:val="005D0E6E"/>
    <w:rsid w:val="005D693B"/>
    <w:rsid w:val="005E09C2"/>
    <w:rsid w:val="005E1301"/>
    <w:rsid w:val="005E5A34"/>
    <w:rsid w:val="005F2B85"/>
    <w:rsid w:val="00600B1B"/>
    <w:rsid w:val="00600B5E"/>
    <w:rsid w:val="00601F6B"/>
    <w:rsid w:val="0060577E"/>
    <w:rsid w:val="00617AD0"/>
    <w:rsid w:val="006203D0"/>
    <w:rsid w:val="00626856"/>
    <w:rsid w:val="00637C08"/>
    <w:rsid w:val="006402E6"/>
    <w:rsid w:val="00641E49"/>
    <w:rsid w:val="00642348"/>
    <w:rsid w:val="00642514"/>
    <w:rsid w:val="00642E83"/>
    <w:rsid w:val="00644128"/>
    <w:rsid w:val="006503C5"/>
    <w:rsid w:val="00665D0F"/>
    <w:rsid w:val="00670917"/>
    <w:rsid w:val="00670D01"/>
    <w:rsid w:val="0067588C"/>
    <w:rsid w:val="00681ABF"/>
    <w:rsid w:val="00682297"/>
    <w:rsid w:val="00692B2A"/>
    <w:rsid w:val="0069323B"/>
    <w:rsid w:val="00693B19"/>
    <w:rsid w:val="0069535C"/>
    <w:rsid w:val="006B3281"/>
    <w:rsid w:val="006B4315"/>
    <w:rsid w:val="006B7C50"/>
    <w:rsid w:val="006C66FC"/>
    <w:rsid w:val="006D0AA6"/>
    <w:rsid w:val="006D5FE2"/>
    <w:rsid w:val="006E4599"/>
    <w:rsid w:val="006F12B4"/>
    <w:rsid w:val="006F1D84"/>
    <w:rsid w:val="007002F5"/>
    <w:rsid w:val="007032B5"/>
    <w:rsid w:val="00703483"/>
    <w:rsid w:val="0071474C"/>
    <w:rsid w:val="00717846"/>
    <w:rsid w:val="00723F74"/>
    <w:rsid w:val="00735C6B"/>
    <w:rsid w:val="007428BA"/>
    <w:rsid w:val="00763AFC"/>
    <w:rsid w:val="00774E06"/>
    <w:rsid w:val="0078295C"/>
    <w:rsid w:val="00791F4B"/>
    <w:rsid w:val="007A493C"/>
    <w:rsid w:val="007A5462"/>
    <w:rsid w:val="007B1B62"/>
    <w:rsid w:val="007B32C5"/>
    <w:rsid w:val="007C6DBC"/>
    <w:rsid w:val="007D1FE0"/>
    <w:rsid w:val="007D6605"/>
    <w:rsid w:val="007E088F"/>
    <w:rsid w:val="007E4453"/>
    <w:rsid w:val="007F048D"/>
    <w:rsid w:val="007F5682"/>
    <w:rsid w:val="007F5F6F"/>
    <w:rsid w:val="007F66F7"/>
    <w:rsid w:val="00802B54"/>
    <w:rsid w:val="008056DF"/>
    <w:rsid w:val="00810D3D"/>
    <w:rsid w:val="00812E67"/>
    <w:rsid w:val="0081683F"/>
    <w:rsid w:val="00823AF7"/>
    <w:rsid w:val="00837B81"/>
    <w:rsid w:val="0084435E"/>
    <w:rsid w:val="008519CE"/>
    <w:rsid w:val="00851F53"/>
    <w:rsid w:val="00854460"/>
    <w:rsid w:val="00860D92"/>
    <w:rsid w:val="00862542"/>
    <w:rsid w:val="00865CEC"/>
    <w:rsid w:val="00865D79"/>
    <w:rsid w:val="00866621"/>
    <w:rsid w:val="00876A44"/>
    <w:rsid w:val="00876AD4"/>
    <w:rsid w:val="008865A9"/>
    <w:rsid w:val="00895123"/>
    <w:rsid w:val="00896165"/>
    <w:rsid w:val="008A07B4"/>
    <w:rsid w:val="008B1E38"/>
    <w:rsid w:val="008B233B"/>
    <w:rsid w:val="008C719A"/>
    <w:rsid w:val="008D3A81"/>
    <w:rsid w:val="008D5CCC"/>
    <w:rsid w:val="008E11B5"/>
    <w:rsid w:val="008E4FC5"/>
    <w:rsid w:val="008F2D9C"/>
    <w:rsid w:val="008F319B"/>
    <w:rsid w:val="008F7425"/>
    <w:rsid w:val="008F7645"/>
    <w:rsid w:val="009006FD"/>
    <w:rsid w:val="009032A5"/>
    <w:rsid w:val="00903422"/>
    <w:rsid w:val="00913122"/>
    <w:rsid w:val="009141FB"/>
    <w:rsid w:val="009254DC"/>
    <w:rsid w:val="009265E0"/>
    <w:rsid w:val="009325C1"/>
    <w:rsid w:val="00934352"/>
    <w:rsid w:val="00934652"/>
    <w:rsid w:val="009368C7"/>
    <w:rsid w:val="0094361B"/>
    <w:rsid w:val="00945B66"/>
    <w:rsid w:val="00971C73"/>
    <w:rsid w:val="00971F17"/>
    <w:rsid w:val="00972358"/>
    <w:rsid w:val="00972F63"/>
    <w:rsid w:val="0097684A"/>
    <w:rsid w:val="009816A1"/>
    <w:rsid w:val="00983A28"/>
    <w:rsid w:val="00994FC4"/>
    <w:rsid w:val="009975B3"/>
    <w:rsid w:val="009A1B99"/>
    <w:rsid w:val="009B19B3"/>
    <w:rsid w:val="009B1C9F"/>
    <w:rsid w:val="009C00C3"/>
    <w:rsid w:val="009C40E3"/>
    <w:rsid w:val="009D2292"/>
    <w:rsid w:val="009D6756"/>
    <w:rsid w:val="009E39DD"/>
    <w:rsid w:val="009F014C"/>
    <w:rsid w:val="00A076D3"/>
    <w:rsid w:val="00A12BC8"/>
    <w:rsid w:val="00A1393D"/>
    <w:rsid w:val="00A13E06"/>
    <w:rsid w:val="00A22817"/>
    <w:rsid w:val="00A25FD4"/>
    <w:rsid w:val="00A326A8"/>
    <w:rsid w:val="00A33C55"/>
    <w:rsid w:val="00A352F4"/>
    <w:rsid w:val="00A550B4"/>
    <w:rsid w:val="00A70524"/>
    <w:rsid w:val="00A73A55"/>
    <w:rsid w:val="00A74D7A"/>
    <w:rsid w:val="00A773EA"/>
    <w:rsid w:val="00A8446E"/>
    <w:rsid w:val="00A85154"/>
    <w:rsid w:val="00A87D3D"/>
    <w:rsid w:val="00A87E36"/>
    <w:rsid w:val="00A90DC3"/>
    <w:rsid w:val="00AB41CC"/>
    <w:rsid w:val="00AB4709"/>
    <w:rsid w:val="00AB678F"/>
    <w:rsid w:val="00AC02AD"/>
    <w:rsid w:val="00AC4555"/>
    <w:rsid w:val="00AC68D0"/>
    <w:rsid w:val="00AD11EB"/>
    <w:rsid w:val="00AD5757"/>
    <w:rsid w:val="00AE1A13"/>
    <w:rsid w:val="00AF0430"/>
    <w:rsid w:val="00AF4D9A"/>
    <w:rsid w:val="00B00588"/>
    <w:rsid w:val="00B05C7A"/>
    <w:rsid w:val="00B11218"/>
    <w:rsid w:val="00B12E0F"/>
    <w:rsid w:val="00B14DFD"/>
    <w:rsid w:val="00B36BD1"/>
    <w:rsid w:val="00B40A26"/>
    <w:rsid w:val="00B40D24"/>
    <w:rsid w:val="00B41AD6"/>
    <w:rsid w:val="00B57561"/>
    <w:rsid w:val="00B628F0"/>
    <w:rsid w:val="00B62F83"/>
    <w:rsid w:val="00B6578C"/>
    <w:rsid w:val="00B66FBD"/>
    <w:rsid w:val="00B72167"/>
    <w:rsid w:val="00B73842"/>
    <w:rsid w:val="00B738A9"/>
    <w:rsid w:val="00B8261A"/>
    <w:rsid w:val="00B83731"/>
    <w:rsid w:val="00B90F41"/>
    <w:rsid w:val="00B976CF"/>
    <w:rsid w:val="00BA34FC"/>
    <w:rsid w:val="00BA5617"/>
    <w:rsid w:val="00BA5D5C"/>
    <w:rsid w:val="00BB10BC"/>
    <w:rsid w:val="00BB3139"/>
    <w:rsid w:val="00BB3A66"/>
    <w:rsid w:val="00BB586D"/>
    <w:rsid w:val="00BB7E0A"/>
    <w:rsid w:val="00BC4653"/>
    <w:rsid w:val="00BD2848"/>
    <w:rsid w:val="00BD7CB7"/>
    <w:rsid w:val="00BE31A1"/>
    <w:rsid w:val="00BE60FF"/>
    <w:rsid w:val="00BF0C39"/>
    <w:rsid w:val="00BF13F4"/>
    <w:rsid w:val="00C02F9A"/>
    <w:rsid w:val="00C06E8C"/>
    <w:rsid w:val="00C16066"/>
    <w:rsid w:val="00C172C3"/>
    <w:rsid w:val="00C253E7"/>
    <w:rsid w:val="00C2616A"/>
    <w:rsid w:val="00C264D9"/>
    <w:rsid w:val="00C26B7C"/>
    <w:rsid w:val="00C308B0"/>
    <w:rsid w:val="00C31090"/>
    <w:rsid w:val="00C53B2B"/>
    <w:rsid w:val="00C6170E"/>
    <w:rsid w:val="00C64515"/>
    <w:rsid w:val="00C66425"/>
    <w:rsid w:val="00C6729B"/>
    <w:rsid w:val="00C744EE"/>
    <w:rsid w:val="00C7457B"/>
    <w:rsid w:val="00C748BD"/>
    <w:rsid w:val="00C81727"/>
    <w:rsid w:val="00C82E19"/>
    <w:rsid w:val="00C871F6"/>
    <w:rsid w:val="00C87E13"/>
    <w:rsid w:val="00C90754"/>
    <w:rsid w:val="00C95797"/>
    <w:rsid w:val="00C9699E"/>
    <w:rsid w:val="00CA1DE8"/>
    <w:rsid w:val="00CB12C8"/>
    <w:rsid w:val="00CB6957"/>
    <w:rsid w:val="00CB6F10"/>
    <w:rsid w:val="00CC3AB1"/>
    <w:rsid w:val="00CC69E0"/>
    <w:rsid w:val="00CC6B37"/>
    <w:rsid w:val="00CC74C9"/>
    <w:rsid w:val="00CC7CB6"/>
    <w:rsid w:val="00CE081D"/>
    <w:rsid w:val="00D007F9"/>
    <w:rsid w:val="00D04E93"/>
    <w:rsid w:val="00D1432E"/>
    <w:rsid w:val="00D163E6"/>
    <w:rsid w:val="00D206E3"/>
    <w:rsid w:val="00D251EF"/>
    <w:rsid w:val="00D25242"/>
    <w:rsid w:val="00D35D61"/>
    <w:rsid w:val="00D44299"/>
    <w:rsid w:val="00D47E3F"/>
    <w:rsid w:val="00D579D7"/>
    <w:rsid w:val="00D645FF"/>
    <w:rsid w:val="00D6481E"/>
    <w:rsid w:val="00D72A9C"/>
    <w:rsid w:val="00D76BF4"/>
    <w:rsid w:val="00D81507"/>
    <w:rsid w:val="00D8520E"/>
    <w:rsid w:val="00D93B32"/>
    <w:rsid w:val="00DA291E"/>
    <w:rsid w:val="00DA3E72"/>
    <w:rsid w:val="00DA6F0F"/>
    <w:rsid w:val="00DB3E5F"/>
    <w:rsid w:val="00DB7B2F"/>
    <w:rsid w:val="00DC5B7D"/>
    <w:rsid w:val="00DC7C9E"/>
    <w:rsid w:val="00DD2A06"/>
    <w:rsid w:val="00DE0AA7"/>
    <w:rsid w:val="00DE22D7"/>
    <w:rsid w:val="00DF24F5"/>
    <w:rsid w:val="00DF6CF4"/>
    <w:rsid w:val="00E027F6"/>
    <w:rsid w:val="00E03C88"/>
    <w:rsid w:val="00E04A71"/>
    <w:rsid w:val="00E06206"/>
    <w:rsid w:val="00E1056B"/>
    <w:rsid w:val="00E1454D"/>
    <w:rsid w:val="00E170D7"/>
    <w:rsid w:val="00E174F5"/>
    <w:rsid w:val="00E22336"/>
    <w:rsid w:val="00E36AE0"/>
    <w:rsid w:val="00E465E4"/>
    <w:rsid w:val="00E510D1"/>
    <w:rsid w:val="00E56834"/>
    <w:rsid w:val="00E57166"/>
    <w:rsid w:val="00E57A40"/>
    <w:rsid w:val="00E62D90"/>
    <w:rsid w:val="00E70E89"/>
    <w:rsid w:val="00E72C52"/>
    <w:rsid w:val="00E73927"/>
    <w:rsid w:val="00E74BD1"/>
    <w:rsid w:val="00E75297"/>
    <w:rsid w:val="00E7697E"/>
    <w:rsid w:val="00E76D24"/>
    <w:rsid w:val="00E77190"/>
    <w:rsid w:val="00E8775C"/>
    <w:rsid w:val="00EA1DD7"/>
    <w:rsid w:val="00EA4869"/>
    <w:rsid w:val="00EA5C9E"/>
    <w:rsid w:val="00EB0617"/>
    <w:rsid w:val="00EB4DCC"/>
    <w:rsid w:val="00EB5CA2"/>
    <w:rsid w:val="00EB6794"/>
    <w:rsid w:val="00ED06BF"/>
    <w:rsid w:val="00ED5A38"/>
    <w:rsid w:val="00ED74C2"/>
    <w:rsid w:val="00EE3047"/>
    <w:rsid w:val="00EF63A9"/>
    <w:rsid w:val="00F01C60"/>
    <w:rsid w:val="00F04647"/>
    <w:rsid w:val="00F13209"/>
    <w:rsid w:val="00F1628A"/>
    <w:rsid w:val="00F23F2A"/>
    <w:rsid w:val="00F254D3"/>
    <w:rsid w:val="00F34B79"/>
    <w:rsid w:val="00F36E7B"/>
    <w:rsid w:val="00F375B5"/>
    <w:rsid w:val="00F45B34"/>
    <w:rsid w:val="00F45E7F"/>
    <w:rsid w:val="00F4774E"/>
    <w:rsid w:val="00F516EF"/>
    <w:rsid w:val="00F559D7"/>
    <w:rsid w:val="00F61177"/>
    <w:rsid w:val="00F64B53"/>
    <w:rsid w:val="00F70A28"/>
    <w:rsid w:val="00F70FD7"/>
    <w:rsid w:val="00F7161D"/>
    <w:rsid w:val="00F75788"/>
    <w:rsid w:val="00F779A4"/>
    <w:rsid w:val="00F923F9"/>
    <w:rsid w:val="00F92625"/>
    <w:rsid w:val="00F9398D"/>
    <w:rsid w:val="00F9439C"/>
    <w:rsid w:val="00F96F6A"/>
    <w:rsid w:val="00FA193C"/>
    <w:rsid w:val="00FB2FBC"/>
    <w:rsid w:val="00FC6375"/>
    <w:rsid w:val="00FE15CB"/>
    <w:rsid w:val="00FE1B7D"/>
    <w:rsid w:val="00FE465A"/>
    <w:rsid w:val="00FE46A8"/>
    <w:rsid w:val="00FE516D"/>
    <w:rsid w:val="00FE578F"/>
    <w:rsid w:val="00FE65CA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EB6B96C-B77C-4485-AB9A-82AD75DA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2pt Arial"/>
    <w:qFormat/>
    <w:rsid w:val="007D660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locked/>
    <w:rsid w:val="00557EA4"/>
    <w:pPr>
      <w:keepNext/>
      <w:spacing w:after="120"/>
      <w:outlineLvl w:val="0"/>
    </w:pPr>
    <w:rPr>
      <w:rFonts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351B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57EA4"/>
    <w:rPr>
      <w:rFonts w:ascii="Arial" w:hAnsi="Arial" w:cs="Arial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locked/>
    <w:rsid w:val="00A25FD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A773E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locked/>
    <w:rsid w:val="006503C5"/>
    <w:pPr>
      <w:tabs>
        <w:tab w:val="center" w:pos="4153"/>
        <w:tab w:val="right" w:pos="8306"/>
      </w:tabs>
      <w:jc w:val="center"/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A773EA"/>
    <w:rPr>
      <w:rFonts w:ascii="Arial" w:hAnsi="Arial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locked/>
    <w:rsid w:val="00A25FD4"/>
    <w:pPr>
      <w:spacing w:after="220" w:line="180" w:lineRule="atLeast"/>
      <w:ind w:left="835"/>
      <w:jc w:val="both"/>
    </w:pPr>
    <w:rPr>
      <w:spacing w:val="-5"/>
    </w:rPr>
  </w:style>
  <w:style w:type="character" w:customStyle="1" w:styleId="BodyTextChar">
    <w:name w:val="Body Text Char"/>
    <w:link w:val="BodyText"/>
    <w:locked/>
    <w:rsid w:val="00A773EA"/>
    <w:rPr>
      <w:rFonts w:ascii="Arial" w:hAnsi="Arial" w:cs="Times New Roman"/>
      <w:sz w:val="24"/>
      <w:szCs w:val="24"/>
      <w:lang w:eastAsia="en-US"/>
    </w:rPr>
  </w:style>
  <w:style w:type="paragraph" w:customStyle="1" w:styleId="CompanyName">
    <w:name w:val="Company Name"/>
    <w:basedOn w:val="Normal"/>
    <w:uiPriority w:val="99"/>
    <w:rsid w:val="00A25FD4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uiPriority w:val="99"/>
    <w:locked/>
    <w:rsid w:val="00A25FD4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uiPriority w:val="99"/>
    <w:locked/>
    <w:rsid w:val="00A25FD4"/>
    <w:rPr>
      <w:rFonts w:ascii="Arial Black" w:hAnsi="Arial Black" w:cs="Times New Roman"/>
      <w:sz w:val="18"/>
    </w:rPr>
  </w:style>
  <w:style w:type="paragraph" w:styleId="MessageHeader">
    <w:name w:val="Message Header"/>
    <w:basedOn w:val="BodyText"/>
    <w:link w:val="MessageHeaderChar"/>
    <w:uiPriority w:val="99"/>
    <w:locked/>
    <w:rsid w:val="00A25FD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link w:val="MessageHeader"/>
    <w:uiPriority w:val="99"/>
    <w:semiHidden/>
    <w:locked/>
    <w:rsid w:val="00A773EA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customStyle="1" w:styleId="MessageHeaderFirst">
    <w:name w:val="Message Header First"/>
    <w:basedOn w:val="MessageHeader"/>
    <w:next w:val="MessageHeader"/>
    <w:uiPriority w:val="99"/>
    <w:locked/>
    <w:rsid w:val="00A25FD4"/>
  </w:style>
  <w:style w:type="character" w:customStyle="1" w:styleId="MessageHeaderLabel">
    <w:name w:val="Message Header Label"/>
    <w:uiPriority w:val="99"/>
    <w:locked/>
    <w:rsid w:val="00A25FD4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locked/>
    <w:rsid w:val="00A25FD4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ReturnAddress">
    <w:name w:val="Return Address"/>
    <w:basedOn w:val="Normal"/>
    <w:uiPriority w:val="99"/>
    <w:locked/>
    <w:rsid w:val="00A25FD4"/>
    <w:pPr>
      <w:keepLines/>
      <w:spacing w:line="200" w:lineRule="atLeast"/>
    </w:pPr>
    <w:rPr>
      <w:spacing w:val="-2"/>
      <w:sz w:val="16"/>
    </w:rPr>
  </w:style>
  <w:style w:type="character" w:styleId="Hyperlink">
    <w:name w:val="Hyperlink"/>
    <w:uiPriority w:val="99"/>
    <w:locked/>
    <w:rsid w:val="003E2D8A"/>
    <w:rPr>
      <w:rFonts w:cs="Times New Roman"/>
      <w:color w:val="0000FF"/>
      <w:u w:val="single"/>
    </w:rPr>
  </w:style>
  <w:style w:type="paragraph" w:customStyle="1" w:styleId="Hidden">
    <w:name w:val="Hidden"/>
    <w:basedOn w:val="Normal"/>
    <w:uiPriority w:val="99"/>
    <w:locked/>
    <w:rsid w:val="007032B5"/>
    <w:pPr>
      <w:tabs>
        <w:tab w:val="left" w:pos="578"/>
      </w:tabs>
      <w:ind w:left="576"/>
    </w:pPr>
    <w:rPr>
      <w:vanish/>
      <w:color w:val="FF00FF"/>
      <w:lang w:eastAsia="en-AU"/>
    </w:rPr>
  </w:style>
  <w:style w:type="paragraph" w:customStyle="1" w:styleId="Department">
    <w:name w:val="Department"/>
    <w:basedOn w:val="Normal"/>
    <w:next w:val="Division"/>
    <w:uiPriority w:val="99"/>
    <w:locked/>
    <w:rsid w:val="007032B5"/>
    <w:pPr>
      <w:keepNext/>
      <w:tabs>
        <w:tab w:val="right" w:pos="3385"/>
        <w:tab w:val="center" w:pos="4507"/>
      </w:tabs>
      <w:ind w:left="567"/>
      <w:jc w:val="center"/>
    </w:pPr>
    <w:rPr>
      <w:b/>
      <w:caps/>
      <w:sz w:val="28"/>
      <w:szCs w:val="20"/>
      <w:lang w:eastAsia="en-AU"/>
    </w:rPr>
  </w:style>
  <w:style w:type="paragraph" w:customStyle="1" w:styleId="Division">
    <w:name w:val="Division"/>
    <w:basedOn w:val="Normal"/>
    <w:link w:val="DivisionChar"/>
    <w:uiPriority w:val="99"/>
    <w:locked/>
    <w:rsid w:val="007032B5"/>
    <w:pPr>
      <w:keepNext/>
      <w:tabs>
        <w:tab w:val="center" w:leader="underscore" w:pos="5387"/>
        <w:tab w:val="right" w:leader="underscore" w:pos="9356"/>
      </w:tabs>
      <w:spacing w:after="300"/>
      <w:ind w:left="1134"/>
    </w:pPr>
    <w:rPr>
      <w:i/>
      <w:szCs w:val="20"/>
      <w:lang w:eastAsia="en-AU"/>
    </w:rPr>
  </w:style>
  <w:style w:type="paragraph" w:customStyle="1" w:styleId="SubjectDetails">
    <w:name w:val="SubjectDetails"/>
    <w:basedOn w:val="Normal"/>
    <w:uiPriority w:val="99"/>
    <w:locked/>
    <w:rsid w:val="007032B5"/>
    <w:pPr>
      <w:keepNext/>
      <w:jc w:val="center"/>
    </w:pPr>
    <w:rPr>
      <w:b/>
      <w:caps/>
      <w:szCs w:val="20"/>
      <w:u w:val="single"/>
      <w:lang w:eastAsia="en-AU"/>
    </w:rPr>
  </w:style>
  <w:style w:type="paragraph" w:customStyle="1" w:styleId="Contact">
    <w:name w:val="Contact"/>
    <w:basedOn w:val="Normal"/>
    <w:uiPriority w:val="99"/>
    <w:locked/>
    <w:rsid w:val="007032B5"/>
    <w:pPr>
      <w:jc w:val="right"/>
    </w:pPr>
    <w:rPr>
      <w:sz w:val="20"/>
      <w:szCs w:val="20"/>
      <w:lang w:eastAsia="en-AU"/>
    </w:rPr>
  </w:style>
  <w:style w:type="paragraph" w:styleId="ListBullet">
    <w:name w:val="List Bullet"/>
    <w:basedOn w:val="Normal"/>
    <w:link w:val="ListBulletChar"/>
    <w:autoRedefine/>
    <w:uiPriority w:val="99"/>
    <w:locked/>
    <w:rsid w:val="00D8520E"/>
    <w:pPr>
      <w:numPr>
        <w:numId w:val="20"/>
      </w:numPr>
      <w:tabs>
        <w:tab w:val="clear" w:pos="360"/>
        <w:tab w:val="num" w:pos="426"/>
      </w:tabs>
      <w:spacing w:before="60"/>
      <w:ind w:left="284" w:hanging="284"/>
    </w:pPr>
    <w:rPr>
      <w:szCs w:val="20"/>
      <w:lang w:eastAsia="en-AU"/>
    </w:rPr>
  </w:style>
  <w:style w:type="paragraph" w:customStyle="1" w:styleId="TrackingNo">
    <w:name w:val="TrackingNo"/>
    <w:basedOn w:val="Normal"/>
    <w:uiPriority w:val="99"/>
    <w:locked/>
    <w:rsid w:val="007032B5"/>
    <w:pPr>
      <w:jc w:val="right"/>
    </w:pPr>
    <w:rPr>
      <w:szCs w:val="20"/>
      <w:lang w:eastAsia="en-AU"/>
    </w:rPr>
  </w:style>
  <w:style w:type="paragraph" w:customStyle="1" w:styleId="DIPNRTemplate">
    <w:name w:val="DIPNR Template"/>
    <w:basedOn w:val="Footer"/>
    <w:uiPriority w:val="99"/>
    <w:locked/>
    <w:rsid w:val="009D6756"/>
    <w:pPr>
      <w:tabs>
        <w:tab w:val="clear" w:pos="4153"/>
        <w:tab w:val="clear" w:pos="8306"/>
        <w:tab w:val="right" w:pos="9026"/>
      </w:tabs>
      <w:jc w:val="right"/>
    </w:pPr>
    <w:rPr>
      <w:color w:val="808080"/>
      <w:sz w:val="16"/>
      <w:szCs w:val="20"/>
      <w:lang w:eastAsia="en-AU"/>
    </w:rPr>
  </w:style>
  <w:style w:type="paragraph" w:customStyle="1" w:styleId="Default">
    <w:name w:val="Default"/>
    <w:uiPriority w:val="99"/>
    <w:locked/>
    <w:rsid w:val="001463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locked/>
    <w:rsid w:val="0014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1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73EA"/>
    <w:rPr>
      <w:rFonts w:cs="Times New Roman"/>
      <w:sz w:val="2"/>
      <w:lang w:eastAsia="en-US"/>
    </w:rPr>
  </w:style>
  <w:style w:type="paragraph" w:customStyle="1" w:styleId="FirstTierBullets">
    <w:name w:val="First Tier Bullets"/>
    <w:basedOn w:val="ListBullet"/>
    <w:link w:val="FirstTierBulletsChar"/>
    <w:autoRedefine/>
    <w:qFormat/>
    <w:rsid w:val="00557EA4"/>
    <w:pPr>
      <w:tabs>
        <w:tab w:val="clear" w:pos="426"/>
      </w:tabs>
      <w:spacing w:before="0" w:after="120"/>
    </w:pPr>
  </w:style>
  <w:style w:type="paragraph" w:customStyle="1" w:styleId="BulletNumbers">
    <w:name w:val="Bullet Numbers"/>
    <w:basedOn w:val="FirstTierBullets"/>
    <w:link w:val="BulletNumbersChar"/>
    <w:autoRedefine/>
    <w:qFormat/>
    <w:rsid w:val="00FE516D"/>
    <w:pPr>
      <w:numPr>
        <w:numId w:val="23"/>
      </w:numPr>
      <w:ind w:left="426" w:hanging="284"/>
    </w:pPr>
  </w:style>
  <w:style w:type="character" w:customStyle="1" w:styleId="ListBulletChar">
    <w:name w:val="List Bullet Char"/>
    <w:basedOn w:val="DefaultParagraphFont"/>
    <w:link w:val="ListBullet"/>
    <w:uiPriority w:val="99"/>
    <w:rsid w:val="00D8520E"/>
    <w:rPr>
      <w:rFonts w:ascii="Arial" w:hAnsi="Arial"/>
      <w:sz w:val="24"/>
    </w:rPr>
  </w:style>
  <w:style w:type="character" w:customStyle="1" w:styleId="FirstTierBulletsChar">
    <w:name w:val="First Tier Bullets Char"/>
    <w:basedOn w:val="ListBulletChar"/>
    <w:link w:val="FirstTierBullets"/>
    <w:rsid w:val="00557E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locked/>
    <w:rsid w:val="004D09DC"/>
    <w:pPr>
      <w:ind w:left="720"/>
      <w:contextualSpacing/>
    </w:pPr>
  </w:style>
  <w:style w:type="character" w:customStyle="1" w:styleId="BulletNumbersChar">
    <w:name w:val="Bullet Numbers Char"/>
    <w:basedOn w:val="FirstTierBulletsChar"/>
    <w:link w:val="BulletNumbers"/>
    <w:rsid w:val="00FE516D"/>
    <w:rPr>
      <w:rFonts w:ascii="Arial" w:hAnsi="Arial"/>
      <w:sz w:val="24"/>
    </w:rPr>
  </w:style>
  <w:style w:type="paragraph" w:customStyle="1" w:styleId="SecondTierBulliet">
    <w:name w:val="Second Tier Bulliet"/>
    <w:basedOn w:val="Subheading"/>
    <w:link w:val="SecondTierBullietChar"/>
    <w:qFormat/>
    <w:rsid w:val="00557EA4"/>
    <w:pPr>
      <w:numPr>
        <w:numId w:val="24"/>
      </w:numPr>
      <w:ind w:left="851" w:hanging="567"/>
    </w:pPr>
    <w:rPr>
      <w:b w:val="0"/>
    </w:rPr>
  </w:style>
  <w:style w:type="paragraph" w:customStyle="1" w:styleId="NumberedBullets">
    <w:name w:val="Numbered Bullets"/>
    <w:basedOn w:val="BulletNumbers"/>
    <w:link w:val="NumberedBulletsChar"/>
    <w:qFormat/>
    <w:rsid w:val="004D09DC"/>
  </w:style>
  <w:style w:type="character" w:customStyle="1" w:styleId="SecondTierBullietChar">
    <w:name w:val="Second Tier Bulliet Char"/>
    <w:basedOn w:val="FirstTierBulletsChar"/>
    <w:link w:val="SecondTierBulliet"/>
    <w:rsid w:val="00557EA4"/>
    <w:rPr>
      <w:rFonts w:ascii="Arial" w:hAnsi="Arial"/>
      <w:sz w:val="24"/>
      <w:szCs w:val="24"/>
      <w:lang w:eastAsia="en-US"/>
    </w:rPr>
  </w:style>
  <w:style w:type="character" w:customStyle="1" w:styleId="NumberedBulletsChar">
    <w:name w:val="Numbered Bullets Char"/>
    <w:basedOn w:val="BulletNumbersChar"/>
    <w:link w:val="NumberedBullets"/>
    <w:rsid w:val="004D09DC"/>
    <w:rPr>
      <w:rFonts w:ascii="Arial" w:hAnsi="Arial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BA56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617"/>
    <w:rPr>
      <w:rFonts w:ascii="Arial" w:hAnsi="Arial"/>
      <w:b/>
      <w:bCs/>
      <w:i/>
      <w:iCs/>
      <w:color w:val="4F81BD" w:themeColor="accent1"/>
      <w:sz w:val="24"/>
      <w:szCs w:val="24"/>
      <w:lang w:eastAsia="en-US"/>
    </w:rPr>
  </w:style>
  <w:style w:type="paragraph" w:customStyle="1" w:styleId="NormalArial12pt">
    <w:name w:val="Normal Arial 12pt"/>
    <w:basedOn w:val="Normal"/>
    <w:link w:val="NormalArial12ptChar"/>
    <w:qFormat/>
    <w:rsid w:val="009E39DD"/>
  </w:style>
  <w:style w:type="paragraph" w:customStyle="1" w:styleId="DivisionName">
    <w:name w:val="Division Name"/>
    <w:basedOn w:val="Division"/>
    <w:link w:val="DivisionNameChar"/>
    <w:qFormat/>
    <w:rsid w:val="00EA4869"/>
    <w:pPr>
      <w:pBdr>
        <w:bottom w:val="single" w:sz="4" w:space="1" w:color="auto"/>
      </w:pBdr>
      <w:tabs>
        <w:tab w:val="clear" w:pos="5387"/>
      </w:tabs>
      <w:spacing w:after="120"/>
      <w:ind w:left="0"/>
    </w:pPr>
    <w:rPr>
      <w:b/>
      <w:i w:val="0"/>
      <w:color w:val="595959" w:themeColor="text1" w:themeTint="A6"/>
      <w:sz w:val="20"/>
    </w:rPr>
  </w:style>
  <w:style w:type="character" w:customStyle="1" w:styleId="NormalArial12ptChar">
    <w:name w:val="Normal Arial 12pt Char"/>
    <w:basedOn w:val="DefaultParagraphFont"/>
    <w:link w:val="NormalArial12pt"/>
    <w:rsid w:val="009E39DD"/>
    <w:rPr>
      <w:rFonts w:ascii="Arial" w:hAnsi="Arial"/>
      <w:sz w:val="24"/>
      <w:szCs w:val="24"/>
      <w:lang w:eastAsia="en-US"/>
    </w:rPr>
  </w:style>
  <w:style w:type="character" w:customStyle="1" w:styleId="DivisionChar">
    <w:name w:val="Division Char"/>
    <w:basedOn w:val="DefaultParagraphFont"/>
    <w:link w:val="Division"/>
    <w:uiPriority w:val="99"/>
    <w:rsid w:val="00EA4869"/>
    <w:rPr>
      <w:rFonts w:ascii="Arial" w:hAnsi="Arial"/>
      <w:i/>
      <w:sz w:val="24"/>
    </w:rPr>
  </w:style>
  <w:style w:type="character" w:customStyle="1" w:styleId="DivisionNameChar">
    <w:name w:val="Division Name Char"/>
    <w:basedOn w:val="DivisionChar"/>
    <w:link w:val="DivisionName"/>
    <w:rsid w:val="00EA4869"/>
    <w:rPr>
      <w:rFonts w:ascii="Arial" w:hAnsi="Arial"/>
      <w:b/>
      <w:i w:val="0"/>
      <w:color w:val="595959" w:themeColor="text1" w:themeTint="A6"/>
      <w:sz w:val="24"/>
    </w:rPr>
  </w:style>
  <w:style w:type="paragraph" w:customStyle="1" w:styleId="Subheading">
    <w:name w:val="Subheading"/>
    <w:basedOn w:val="NormalArial12pt"/>
    <w:link w:val="SubheadingChar"/>
    <w:autoRedefine/>
    <w:qFormat/>
    <w:rsid w:val="00557EA4"/>
    <w:pPr>
      <w:spacing w:after="120"/>
    </w:pPr>
    <w:rPr>
      <w:b/>
    </w:rPr>
  </w:style>
  <w:style w:type="character" w:customStyle="1" w:styleId="SubheadingChar">
    <w:name w:val="Subheading Char"/>
    <w:basedOn w:val="NormalArial12ptChar"/>
    <w:link w:val="Subheading"/>
    <w:rsid w:val="00557EA4"/>
    <w:rPr>
      <w:rFonts w:ascii="Arial" w:hAnsi="Arial"/>
      <w:b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51B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Tableheading">
    <w:name w:val="Table heading"/>
    <w:basedOn w:val="BodyText"/>
    <w:qFormat/>
    <w:rsid w:val="008F7425"/>
    <w:pPr>
      <w:keepNext/>
      <w:spacing w:before="60" w:after="60" w:line="240" w:lineRule="auto"/>
      <w:ind w:left="0"/>
      <w:jc w:val="left"/>
    </w:pPr>
    <w:rPr>
      <w:b/>
      <w:spacing w:val="0"/>
      <w:sz w:val="20"/>
      <w:szCs w:val="20"/>
    </w:rPr>
  </w:style>
  <w:style w:type="paragraph" w:customStyle="1" w:styleId="Tabletext">
    <w:name w:val="Table text"/>
    <w:basedOn w:val="BodyText"/>
    <w:qFormat/>
    <w:rsid w:val="008F7425"/>
    <w:pPr>
      <w:spacing w:before="60" w:after="60" w:line="260" w:lineRule="atLeast"/>
      <w:ind w:left="0"/>
      <w:jc w:val="left"/>
    </w:pPr>
    <w:rPr>
      <w:spacing w:val="0"/>
      <w:sz w:val="20"/>
      <w:szCs w:val="20"/>
    </w:rPr>
  </w:style>
  <w:style w:type="table" w:customStyle="1" w:styleId="Style1">
    <w:name w:val="Style1"/>
    <w:basedOn w:val="TableNormal"/>
    <w:uiPriority w:val="99"/>
    <w:rsid w:val="008F7425"/>
    <w:pPr>
      <w:spacing w:before="60" w:after="60" w:line="240" w:lineRule="atLeast"/>
    </w:pPr>
    <w:rPr>
      <w:rFonts w:ascii="Arial" w:eastAsiaTheme="minorEastAsia" w:hAnsi="Arial" w:cstheme="minorBidi"/>
      <w:szCs w:val="24"/>
      <w:lang w:eastAsia="ja-JP"/>
    </w:rPr>
    <w:tblPr>
      <w:tblBorders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rFonts w:ascii="Arial" w:hAnsi="Arial"/>
        <w:b w:val="0"/>
        <w:i w:val="0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single" w:sz="4" w:space="0" w:color="F79646" w:themeColor="accent6"/>
        </w:tcBorders>
        <w:shd w:val="clear" w:color="auto" w:fill="FEF4EB" w:themeFill="accent6" w:themeFillTint="1A"/>
      </w:tcPr>
    </w:tblStylePr>
  </w:style>
  <w:style w:type="paragraph" w:customStyle="1" w:styleId="Coremessagetext">
    <w:name w:val="Core message text"/>
    <w:basedOn w:val="BodyText"/>
    <w:qFormat/>
    <w:rsid w:val="006203D0"/>
    <w:pPr>
      <w:spacing w:before="80" w:after="80" w:line="260" w:lineRule="atLeast"/>
      <w:ind w:left="0"/>
      <w:jc w:val="left"/>
    </w:pPr>
    <w:rPr>
      <w:spacing w:val="0"/>
      <w:sz w:val="22"/>
      <w:szCs w:val="22"/>
    </w:rPr>
  </w:style>
  <w:style w:type="paragraph" w:customStyle="1" w:styleId="Listnumbered">
    <w:name w:val="List numbered"/>
    <w:basedOn w:val="Normal"/>
    <w:qFormat/>
    <w:rsid w:val="00AD5757"/>
    <w:pPr>
      <w:keepNext/>
      <w:numPr>
        <w:numId w:val="28"/>
      </w:numPr>
      <w:spacing w:before="60" w:line="260" w:lineRule="atLeast"/>
    </w:pPr>
    <w:rPr>
      <w:sz w:val="22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6586"/>
    <w:rPr>
      <w:color w:val="808080"/>
      <w:shd w:val="clear" w:color="auto" w:fill="E6E6E6"/>
    </w:rPr>
  </w:style>
  <w:style w:type="paragraph" w:customStyle="1" w:styleId="StyleBefore24pt">
    <w:name w:val="Style Before:  24 pt"/>
    <w:basedOn w:val="Normal"/>
    <w:next w:val="Normal"/>
    <w:uiPriority w:val="99"/>
    <w:rsid w:val="00101AD1"/>
    <w:pPr>
      <w:spacing w:before="480"/>
    </w:pPr>
    <w:rPr>
      <w:szCs w:val="20"/>
      <w:lang w:eastAsia="en-AU"/>
    </w:rPr>
  </w:style>
  <w:style w:type="paragraph" w:customStyle="1" w:styleId="Lettertext">
    <w:name w:val="Letter text"/>
    <w:basedOn w:val="Normal"/>
    <w:uiPriority w:val="99"/>
    <w:rsid w:val="00101AD1"/>
    <w:rPr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E85E4-E052-4825-B74A-C5C5536C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58374EE9.dotm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Ross</dc:creator>
  <cp:lastModifiedBy>Christopher Ross</cp:lastModifiedBy>
  <cp:revision>2</cp:revision>
  <cp:lastPrinted>2017-02-28T05:47:00Z</cp:lastPrinted>
  <dcterms:created xsi:type="dcterms:W3CDTF">2018-03-22T23:19:00Z</dcterms:created>
  <dcterms:modified xsi:type="dcterms:W3CDTF">2018-03-22T23:19:00Z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B13</vt:lpwstr>
  </property>
  <property fmtid="{D5CDD505-2E9C-101B-9397-08002B2CF9AE}" pid="3" name="Objective-Comment">
    <vt:lpwstr/>
  </property>
  <property fmtid="{D5CDD505-2E9C-101B-9397-08002B2CF9AE}" pid="4" name="Objective-IsApproved">
    <vt:bool>false</vt:bool>
  </property>
  <property fmtid="{D5CDD505-2E9C-101B-9397-08002B2CF9AE}" pid="5" name="Objective-IsPublished">
    <vt:bool>false</vt:bool>
  </property>
  <property fmtid="{D5CDD505-2E9C-101B-9397-08002B2CF9AE}" pid="6" name="Objective-DatePublished">
    <vt:lpwstr/>
  </property>
  <property fmtid="{D5CDD505-2E9C-101B-9397-08002B2CF9AE}" pid="7" name="Objective-Owner">
    <vt:lpwstr>Ana Jong (uA1811)</vt:lpwstr>
  </property>
  <property fmtid="{D5CDD505-2E9C-101B-9397-08002B2CF9AE}" pid="8" name="Objective-Path">
    <vt:lpwstr>Objective Global Folder:1. Planning &amp; Environment (DP&amp;E):5. Utilities (DoP):Templates (DoP):Workflow Templates (DoP):Workflow Response Templates (DoP):</vt:lpwstr>
  </property>
  <property fmtid="{D5CDD505-2E9C-101B-9397-08002B2CF9AE}" pid="9" name="Objective-Parent">
    <vt:lpwstr>Workflow Response Templates (DoP)</vt:lpwstr>
  </property>
  <property fmtid="{D5CDD505-2E9C-101B-9397-08002B2CF9AE}" pid="10" name="Objective-State">
    <vt:lpwstr>Being Edited</vt:lpwstr>
  </property>
  <property fmtid="{D5CDD505-2E9C-101B-9397-08002B2CF9AE}" pid="11" name="Objective-Title">
    <vt:lpwstr>Briefing Note - Department of Planning - DEP SEC/ED/DIR</vt:lpwstr>
  </property>
  <property fmtid="{D5CDD505-2E9C-101B-9397-08002B2CF9AE}" pid="12" name="Objective-Version">
    <vt:lpwstr>52.1</vt:lpwstr>
  </property>
  <property fmtid="{D5CDD505-2E9C-101B-9397-08002B2CF9AE}" pid="13" name="Objective-VersionComment">
    <vt:lpwstr/>
  </property>
  <property fmtid="{D5CDD505-2E9C-101B-9397-08002B2CF9AE}" pid="14" name="Objective-VersionNumber">
    <vt:r8>55</vt:r8>
  </property>
  <property fmtid="{D5CDD505-2E9C-101B-9397-08002B2CF9AE}" pid="15" name="Objective-FileNumber">
    <vt:lpwstr/>
  </property>
  <property fmtid="{D5CDD505-2E9C-101B-9397-08002B2CF9AE}" pid="16" name="Objective-Classification">
    <vt:lpwstr>[Inherited - none]</vt:lpwstr>
  </property>
  <property fmtid="{D5CDD505-2E9C-101B-9397-08002B2CF9AE}" pid="17" name="Objective-Caveats">
    <vt:lpwstr/>
  </property>
  <property fmtid="{D5CDD505-2E9C-101B-9397-08002B2CF9AE}" pid="18" name="Objective-Objective File ID">
    <vt:lpwstr>[FILE ID]</vt:lpwstr>
  </property>
  <property fmtid="{D5CDD505-2E9C-101B-9397-08002B2CF9AE}" pid="19" name="Objective-Ministerial File Number">
    <vt:lpwstr>[MINISTERIAL FILE NUMBER]</vt:lpwstr>
  </property>
  <property fmtid="{D5CDD505-2E9C-101B-9397-08002B2CF9AE}" pid="20" name="Objective-Ministerial Type">
    <vt:lpwstr/>
  </property>
  <property fmtid="{D5CDD505-2E9C-101B-9397-08002B2CF9AE}" pid="21" name="Objective-Subject">
    <vt:lpwstr>[SUBJECT]</vt:lpwstr>
  </property>
  <property fmtid="{D5CDD505-2E9C-101B-9397-08002B2CF9AE}" pid="22" name="Objective-Ministerial Advisor">
    <vt:lpwstr>[MINISTERIAL ADVISOR]</vt:lpwstr>
  </property>
  <property fmtid="{D5CDD505-2E9C-101B-9397-08002B2CF9AE}" pid="23" name="Objective-Branch">
    <vt:lpwstr>[BRANCH]</vt:lpwstr>
  </property>
  <property fmtid="{D5CDD505-2E9C-101B-9397-08002B2CF9AE}" pid="24" name="Objective-Division">
    <vt:lpwstr>[DIVISION]</vt:lpwstr>
  </property>
  <property fmtid="{D5CDD505-2E9C-101B-9397-08002B2CF9AE}" pid="25" name="Objective-Title Position">
    <vt:lpwstr>[TITLE POSITION]</vt:lpwstr>
  </property>
  <property fmtid="{D5CDD505-2E9C-101B-9397-08002B2CF9AE}" pid="26" name="Objective-Assignee">
    <vt:lpwstr>Phil Pick</vt:lpwstr>
  </property>
  <property fmtid="{D5CDD505-2E9C-101B-9397-08002B2CF9AE}" pid="27" name="Objective-Assignee Phone">
    <vt:lpwstr>[9999 8888]</vt:lpwstr>
  </property>
  <property fmtid="{D5CDD505-2E9C-101B-9397-08002B2CF9AE}" pid="28" name="Objective-Primary Correspondent">
    <vt:lpwstr>Phil Pick</vt:lpwstr>
  </property>
  <property fmtid="{D5CDD505-2E9C-101B-9397-08002B2CF9AE}" pid="29" name="Objective-PC Given Names">
    <vt:lpwstr>[PC GIVEN NAMES]</vt:lpwstr>
  </property>
  <property fmtid="{D5CDD505-2E9C-101B-9397-08002B2CF9AE}" pid="30" name="Objective-PC Initials">
    <vt:lpwstr>[PC INITIALS]</vt:lpwstr>
  </property>
  <property fmtid="{D5CDD505-2E9C-101B-9397-08002B2CF9AE}" pid="31" name="Objective-PC Surname">
    <vt:lpwstr>[PC SURNAME]</vt:lpwstr>
  </property>
  <property fmtid="{D5CDD505-2E9C-101B-9397-08002B2CF9AE}" pid="32" name="Objective-PC Title Status">
    <vt:lpwstr>[PC TITLE STATUS]</vt:lpwstr>
  </property>
  <property fmtid="{D5CDD505-2E9C-101B-9397-08002B2CF9AE}" pid="33" name="Objective-PC Post-Nominals">
    <vt:lpwstr>[PC POST-NOMINALS]</vt:lpwstr>
  </property>
  <property fmtid="{D5CDD505-2E9C-101B-9397-08002B2CF9AE}" pid="34" name="Objective-PC Salutations">
    <vt:lpwstr>[PC SALUTATIONS]</vt:lpwstr>
  </property>
  <property fmtid="{D5CDD505-2E9C-101B-9397-08002B2CF9AE}" pid="35" name="Objective-PC Ministry">
    <vt:lpwstr/>
  </property>
  <property fmtid="{D5CDD505-2E9C-101B-9397-08002B2CF9AE}" pid="36" name="Objective-PC Position">
    <vt:lpwstr/>
  </property>
  <property fmtid="{D5CDD505-2E9C-101B-9397-08002B2CF9AE}" pid="37" name="Objective-PC Organisation">
    <vt:lpwstr/>
  </property>
  <property fmtid="{D5CDD505-2E9C-101B-9397-08002B2CF9AE}" pid="38" name="Objective-PC Mailing Address Line 1">
    <vt:lpwstr>[PC MAILING ADDRESS LINE 1]</vt:lpwstr>
  </property>
  <property fmtid="{D5CDD505-2E9C-101B-9397-08002B2CF9AE}" pid="39" name="Objective-PC Mailing Address Line 2">
    <vt:lpwstr>[PC MAILING ADDRESS LINE 2]</vt:lpwstr>
  </property>
  <property fmtid="{D5CDD505-2E9C-101B-9397-08002B2CF9AE}" pid="40" name="Objective-PC Mailing Address Line 3">
    <vt:lpwstr>[PC MAILING ADDRESS LINE 3]</vt:lpwstr>
  </property>
  <property fmtid="{D5CDD505-2E9C-101B-9397-08002B2CF9AE}" pid="41" name="Objective-PC Mailing Address Suburb">
    <vt:lpwstr>[PC SUBURB]</vt:lpwstr>
  </property>
  <property fmtid="{D5CDD505-2E9C-101B-9397-08002B2CF9AE}" pid="42" name="Objective-PC Mailing Address State">
    <vt:lpwstr>[PC STATE]</vt:lpwstr>
  </property>
  <property fmtid="{D5CDD505-2E9C-101B-9397-08002B2CF9AE}" pid="43" name="Objective-PC Mailing Address Postcode">
    <vt:lpwstr>[PC POSTCODE]</vt:lpwstr>
  </property>
  <property fmtid="{D5CDD505-2E9C-101B-9397-08002B2CF9AE}" pid="44" name="Objective-PC Mailing Address Country">
    <vt:lpwstr>[PC COUNTRY]</vt:lpwstr>
  </property>
  <property fmtid="{D5CDD505-2E9C-101B-9397-08002B2CF9AE}" pid="45" name="Objective-On Behalf Of">
    <vt:lpwstr>Agency Administrator (DP&amp;I)</vt:lpwstr>
  </property>
  <property fmtid="{D5CDD505-2E9C-101B-9397-08002B2CF9AE}" pid="46" name="Objective-OBO Title Status">
    <vt:lpwstr>[OBO TITLE STATUS]</vt:lpwstr>
  </property>
  <property fmtid="{D5CDD505-2E9C-101B-9397-08002B2CF9AE}" pid="47" name="Objective-OBO Given Names">
    <vt:lpwstr>[OBO GIVEN NAMES]</vt:lpwstr>
  </property>
  <property fmtid="{D5CDD505-2E9C-101B-9397-08002B2CF9AE}" pid="48" name="Objective-OBO Initials">
    <vt:lpwstr>[OBO INITIALS]</vt:lpwstr>
  </property>
  <property fmtid="{D5CDD505-2E9C-101B-9397-08002B2CF9AE}" pid="49" name="Objective-OBO Surname">
    <vt:lpwstr>[OBO SURNAME]</vt:lpwstr>
  </property>
  <property fmtid="{D5CDD505-2E9C-101B-9397-08002B2CF9AE}" pid="50" name="Objective-OBO Post-Nominals">
    <vt:lpwstr>[OBO POST-NOMINALS]</vt:lpwstr>
  </property>
  <property fmtid="{D5CDD505-2E9C-101B-9397-08002B2CF9AE}" pid="51" name="Objective-OBO Salutations">
    <vt:lpwstr>[OBO SALUTATIONS]</vt:lpwstr>
  </property>
  <property fmtid="{D5CDD505-2E9C-101B-9397-08002B2CF9AE}" pid="52" name="Objective-OBO Mailing Address line 1">
    <vt:lpwstr>[OBO MAILING ADDRESS LINE 1]</vt:lpwstr>
  </property>
  <property fmtid="{D5CDD505-2E9C-101B-9397-08002B2CF9AE}" pid="53" name="Objective-OBO Mailing Address line 2">
    <vt:lpwstr>[OBO MAILING ADDRESS LINE 2]</vt:lpwstr>
  </property>
  <property fmtid="{D5CDD505-2E9C-101B-9397-08002B2CF9AE}" pid="54" name="Objective-OBO Mailing Address line 3">
    <vt:lpwstr>[OBO MAILING ADDRESS LINE 3]</vt:lpwstr>
  </property>
  <property fmtid="{D5CDD505-2E9C-101B-9397-08002B2CF9AE}" pid="55" name="Objective-OBO Mailing Address Suburb">
    <vt:lpwstr>[OBO SUBURB]</vt:lpwstr>
  </property>
  <property fmtid="{D5CDD505-2E9C-101B-9397-08002B2CF9AE}" pid="56" name="Objective-OBO Mailing Address State">
    <vt:lpwstr>[OBO STATE]</vt:lpwstr>
  </property>
  <property fmtid="{D5CDD505-2E9C-101B-9397-08002B2CF9AE}" pid="57" name="Objective-OBO Mailing Address Postcode">
    <vt:lpwstr>[OBO POSTCODE]</vt:lpwstr>
  </property>
  <property fmtid="{D5CDD505-2E9C-101B-9397-08002B2CF9AE}" pid="58" name="Objective-OBO Mailing Address Country">
    <vt:lpwstr>[OBO COUNTRY]</vt:lpwstr>
  </property>
  <property fmtid="{D5CDD505-2E9C-101B-9397-08002B2CF9AE}" pid="59" name="Objective-Site/LEP/Planning Proposal Name">
    <vt:lpwstr/>
  </property>
  <property fmtid="{D5CDD505-2E9C-101B-9397-08002B2CF9AE}" pid="60" name="Objective-Site Address">
    <vt:lpwstr/>
  </property>
  <property fmtid="{D5CDD505-2E9C-101B-9397-08002B2CF9AE}" pid="61" name="Objective-Site Description">
    <vt:lpwstr/>
  </property>
  <property fmtid="{D5CDD505-2E9C-101B-9397-08002B2CF9AE}" pid="62" name="Objective-RD Contact Name">
    <vt:lpwstr/>
  </property>
  <property fmtid="{D5CDD505-2E9C-101B-9397-08002B2CF9AE}" pid="63" name="Objective-RD Contact Position">
    <vt:lpwstr/>
  </property>
  <property fmtid="{D5CDD505-2E9C-101B-9397-08002B2CF9AE}" pid="64" name="Objective-RD Contact Branch">
    <vt:lpwstr/>
  </property>
  <property fmtid="{D5CDD505-2E9C-101B-9397-08002B2CF9AE}" pid="65" name="Objective-RD Contact Phone">
    <vt:lpwstr/>
  </property>
  <property fmtid="{D5CDD505-2E9C-101B-9397-08002B2CF9AE}" pid="66" name="Objective-Security Classification [system]">
    <vt:lpwstr>UNCLASSIFIED</vt:lpwstr>
  </property>
  <property fmtid="{D5CDD505-2E9C-101B-9397-08002B2CF9AE}" pid="67" name="Objective-DLM [system]">
    <vt:lpwstr>No Impact</vt:lpwstr>
  </property>
  <property fmtid="{D5CDD505-2E9C-101B-9397-08002B2CF9AE}" pid="68" name="Objective-Vital Record [system]">
    <vt:lpwstr>No</vt:lpwstr>
  </property>
  <property fmtid="{D5CDD505-2E9C-101B-9397-08002B2CF9AE}" pid="69" name="Objective-CreationStamp">
    <vt:filetime>2009-11-03T06:09:47Z</vt:filetime>
  </property>
  <property fmtid="{D5CDD505-2E9C-101B-9397-08002B2CF9AE}" pid="70" name="Objective-ModificationStamp">
    <vt:filetime>2017-06-02T00:25:29Z</vt:filetime>
  </property>
</Properties>
</file>